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37FE" w14:textId="77777777" w:rsidR="004B0765" w:rsidRDefault="004B0765"/>
    <w:tbl>
      <w:tblPr>
        <w:tblpPr w:vertAnchor="page" w:horzAnchor="margin" w:tblpY="3119"/>
        <w:tblW w:w="9112" w:type="dxa"/>
        <w:tblLayout w:type="fixed"/>
        <w:tblCellMar>
          <w:left w:w="0" w:type="dxa"/>
          <w:right w:w="0" w:type="dxa"/>
        </w:tblCellMar>
        <w:tblLook w:val="04A0" w:firstRow="1" w:lastRow="0" w:firstColumn="1" w:lastColumn="0" w:noHBand="0" w:noVBand="1"/>
      </w:tblPr>
      <w:tblGrid>
        <w:gridCol w:w="9112"/>
      </w:tblGrid>
      <w:tr w:rsidR="009D3E05" w:rsidRPr="00A403F1" w14:paraId="066532BA" w14:textId="77777777" w:rsidTr="004B0765">
        <w:trPr>
          <w:trHeight w:hRule="exact" w:val="4111"/>
        </w:trPr>
        <w:tc>
          <w:tcPr>
            <w:tcW w:w="9112" w:type="dxa"/>
          </w:tcPr>
          <w:p w14:paraId="176364C2" w14:textId="43A72316" w:rsidR="004B0765" w:rsidRPr="004B0765" w:rsidRDefault="004B0765" w:rsidP="003E3275">
            <w:pPr>
              <w:pStyle w:val="Title"/>
              <w:rPr>
                <w:sz w:val="20"/>
                <w:szCs w:val="20"/>
              </w:rPr>
            </w:pPr>
            <w:r w:rsidRPr="004B0765">
              <w:rPr>
                <w:sz w:val="20"/>
                <w:szCs w:val="20"/>
              </w:rPr>
              <w:t>[HEADING]</w:t>
            </w:r>
          </w:p>
          <w:p w14:paraId="6F318E25" w14:textId="67DFFFC0" w:rsidR="009D3E05" w:rsidRPr="003E3275" w:rsidRDefault="003E3275" w:rsidP="003E3275">
            <w:pPr>
              <w:pStyle w:val="Title"/>
            </w:pPr>
            <w:r>
              <w:t xml:space="preserve">Consolidate your super </w:t>
            </w:r>
            <w:r>
              <w:rPr>
                <w:i/>
                <w:iCs/>
              </w:rPr>
              <w:t>and</w:t>
            </w:r>
            <w:r>
              <w:t xml:space="preserve"> your insurance</w:t>
            </w:r>
          </w:p>
          <w:p w14:paraId="5A1F052A" w14:textId="77777777" w:rsidR="004B0765" w:rsidRDefault="004B0765" w:rsidP="003E3275">
            <w:pPr>
              <w:pStyle w:val="Subtitle"/>
            </w:pPr>
          </w:p>
          <w:p w14:paraId="4ED4B91E" w14:textId="46D1BBD9" w:rsidR="004B0765" w:rsidRPr="004B0765" w:rsidRDefault="004B0765" w:rsidP="003E3275">
            <w:pPr>
              <w:pStyle w:val="Subtitle"/>
              <w:rPr>
                <w:sz w:val="20"/>
                <w:szCs w:val="20"/>
              </w:rPr>
            </w:pPr>
            <w:r w:rsidRPr="004B0765">
              <w:rPr>
                <w:sz w:val="20"/>
                <w:szCs w:val="20"/>
              </w:rPr>
              <w:t>[SUBHEADING]</w:t>
            </w:r>
          </w:p>
          <w:p w14:paraId="5B271BDF" w14:textId="0DB40948" w:rsidR="009D3E05" w:rsidRPr="000C4516" w:rsidRDefault="001055D6" w:rsidP="003E3275">
            <w:pPr>
              <w:pStyle w:val="Subtitle"/>
            </w:pPr>
            <w:r w:rsidRPr="001055D6">
              <w:t xml:space="preserve">There are cost savings </w:t>
            </w:r>
            <w:r w:rsidR="00075D81">
              <w:t xml:space="preserve">but also pitfalls </w:t>
            </w:r>
            <w:r w:rsidRPr="001055D6">
              <w:t>in consolidating your super in one account</w:t>
            </w:r>
            <w:r w:rsidR="00075D81">
              <w:t>.</w:t>
            </w:r>
            <w:r>
              <w:t xml:space="preserve"> How do you </w:t>
            </w:r>
            <w:r w:rsidR="009F3AFE">
              <w:t>en</w:t>
            </w:r>
            <w:r>
              <w:t>sure you don’t lose out?</w:t>
            </w:r>
          </w:p>
        </w:tc>
      </w:tr>
    </w:tbl>
    <w:p w14:paraId="7357AE95" w14:textId="77777777" w:rsidR="009D3E05" w:rsidRPr="000C4516" w:rsidRDefault="009D3E05" w:rsidP="001B6915">
      <w:pPr>
        <w:sectPr w:rsidR="009D3E05" w:rsidRPr="000C4516" w:rsidSect="00C635CE">
          <w:headerReference w:type="even" r:id="rId11"/>
          <w:headerReference w:type="default" r:id="rId12"/>
          <w:footerReference w:type="even" r:id="rId13"/>
          <w:footerReference w:type="default" r:id="rId14"/>
          <w:headerReference w:type="first" r:id="rId15"/>
          <w:footerReference w:type="first" r:id="rId16"/>
          <w:pgSz w:w="11906" w:h="16838" w:code="9"/>
          <w:pgMar w:top="3118" w:right="3402" w:bottom="624" w:left="680" w:header="709" w:footer="397" w:gutter="0"/>
          <w:cols w:space="708"/>
          <w:titlePg/>
          <w:docGrid w:linePitch="360"/>
        </w:sectPr>
      </w:pPr>
    </w:p>
    <w:p w14:paraId="117BDC50" w14:textId="664E2CEB" w:rsidR="003E3275" w:rsidRPr="00CB4316" w:rsidRDefault="004B0765" w:rsidP="003E3275">
      <w:pPr>
        <w:pStyle w:val="Heading1"/>
        <w:rPr>
          <w:sz w:val="20"/>
          <w:szCs w:val="20"/>
        </w:rPr>
      </w:pPr>
      <w:r w:rsidRPr="00CB4316">
        <w:rPr>
          <w:sz w:val="20"/>
          <w:szCs w:val="20"/>
        </w:rPr>
        <w:t>[</w:t>
      </w:r>
      <w:r w:rsidR="00CB4316" w:rsidRPr="00CB4316">
        <w:rPr>
          <w:sz w:val="20"/>
          <w:szCs w:val="20"/>
        </w:rPr>
        <w:t>BODY COPY]</w:t>
      </w:r>
    </w:p>
    <w:p w14:paraId="4E083A72" w14:textId="03979057" w:rsidR="003E3275" w:rsidRDefault="009C292B" w:rsidP="003E3275">
      <w:pPr>
        <w:rPr>
          <w:lang w:val="en-AU"/>
        </w:rPr>
      </w:pPr>
      <w:r>
        <w:rPr>
          <w:lang w:val="en-AU"/>
        </w:rPr>
        <w:t>There are many benefits to consolidating your superannuation</w:t>
      </w:r>
      <w:r w:rsidR="006945F2">
        <w:rPr>
          <w:lang w:val="en-AU"/>
        </w:rPr>
        <w:t xml:space="preserve"> in one account</w:t>
      </w:r>
      <w:r>
        <w:rPr>
          <w:lang w:val="en-AU"/>
        </w:rPr>
        <w:t>. It’s easier to monitor your balance if all your super is in one place</w:t>
      </w:r>
      <w:r w:rsidR="006945F2">
        <w:rPr>
          <w:lang w:val="en-AU"/>
        </w:rPr>
        <w:t>. B</w:t>
      </w:r>
      <w:r>
        <w:rPr>
          <w:lang w:val="en-AU"/>
        </w:rPr>
        <w:t xml:space="preserve">eing with only one fund </w:t>
      </w:r>
      <w:r w:rsidR="006945F2">
        <w:rPr>
          <w:lang w:val="en-AU"/>
        </w:rPr>
        <w:t xml:space="preserve">also </w:t>
      </w:r>
      <w:r>
        <w:rPr>
          <w:lang w:val="en-AU"/>
        </w:rPr>
        <w:t xml:space="preserve">means you have only one set of fees and one set of paperwork to keep track of. If you have insurance within super then these benefits are even more relevant. </w:t>
      </w:r>
    </w:p>
    <w:p w14:paraId="7AA5EA04" w14:textId="1EB3F951" w:rsidR="009C292B" w:rsidRDefault="009C292B" w:rsidP="003E3275">
      <w:pPr>
        <w:rPr>
          <w:lang w:val="en-AU"/>
        </w:rPr>
      </w:pPr>
      <w:r>
        <w:rPr>
          <w:lang w:val="en-AU"/>
        </w:rPr>
        <w:t xml:space="preserve">However, </w:t>
      </w:r>
      <w:r w:rsidR="006945F2">
        <w:rPr>
          <w:lang w:val="en-AU"/>
        </w:rPr>
        <w:t>before you consolidate your super</w:t>
      </w:r>
      <w:r>
        <w:rPr>
          <w:lang w:val="en-AU"/>
        </w:rPr>
        <w:t xml:space="preserve">, there are a few things you </w:t>
      </w:r>
      <w:r w:rsidR="00B03E27">
        <w:rPr>
          <w:lang w:val="en-AU"/>
        </w:rPr>
        <w:t xml:space="preserve">need to </w:t>
      </w:r>
      <w:r>
        <w:rPr>
          <w:lang w:val="en-AU"/>
        </w:rPr>
        <w:t>make sure of so</w:t>
      </w:r>
      <w:r w:rsidR="00B03E27">
        <w:rPr>
          <w:lang w:val="en-AU"/>
        </w:rPr>
        <w:t xml:space="preserve"> </w:t>
      </w:r>
      <w:r>
        <w:rPr>
          <w:lang w:val="en-AU"/>
        </w:rPr>
        <w:t xml:space="preserve">you don’t lose anything in the process. </w:t>
      </w:r>
    </w:p>
    <w:p w14:paraId="6CF88E1A" w14:textId="77777777" w:rsidR="006945F2" w:rsidRDefault="006945F2" w:rsidP="003E3275">
      <w:pPr>
        <w:rPr>
          <w:lang w:val="en-AU"/>
        </w:rPr>
      </w:pPr>
    </w:p>
    <w:p w14:paraId="10679C08" w14:textId="4A460250" w:rsidR="009C292B" w:rsidRDefault="009C292B" w:rsidP="009C292B">
      <w:pPr>
        <w:pStyle w:val="Heading1"/>
        <w:rPr>
          <w:lang w:val="en-AU"/>
        </w:rPr>
      </w:pPr>
      <w:r>
        <w:rPr>
          <w:lang w:val="en-AU"/>
        </w:rPr>
        <w:t xml:space="preserve">Before you consolidate </w:t>
      </w:r>
    </w:p>
    <w:p w14:paraId="499BDA99" w14:textId="208A09D4" w:rsidR="009C292B" w:rsidRDefault="009C292B" w:rsidP="009C292B">
      <w:pPr>
        <w:rPr>
          <w:lang w:val="en-AU"/>
        </w:rPr>
      </w:pPr>
      <w:r>
        <w:rPr>
          <w:lang w:val="en-AU"/>
        </w:rPr>
        <w:t xml:space="preserve">Choosing which super fund to trust with your savings and insurance should not be taken lightly. Compare what you currently have with what </w:t>
      </w:r>
      <w:r w:rsidR="00BE4EA8">
        <w:rPr>
          <w:lang w:val="en-AU"/>
        </w:rPr>
        <w:t>another fund offers</w:t>
      </w:r>
      <w:r>
        <w:rPr>
          <w:lang w:val="en-AU"/>
        </w:rPr>
        <w:t>. Bear in mind that if you have pre-existing medical condition</w:t>
      </w:r>
      <w:r w:rsidR="009B6922">
        <w:rPr>
          <w:lang w:val="en-AU"/>
        </w:rPr>
        <w:t xml:space="preserve"> </w:t>
      </w:r>
      <w:r>
        <w:rPr>
          <w:lang w:val="en-AU"/>
        </w:rPr>
        <w:t>this is likely to affect</w:t>
      </w:r>
      <w:r w:rsidR="00BE4EA8">
        <w:rPr>
          <w:lang w:val="en-AU"/>
        </w:rPr>
        <w:t xml:space="preserve"> </w:t>
      </w:r>
      <w:r>
        <w:rPr>
          <w:lang w:val="en-AU"/>
        </w:rPr>
        <w:t>your insurance premiums and which super fund is best for you.</w:t>
      </w:r>
    </w:p>
    <w:p w14:paraId="3EB76FBE" w14:textId="7366BA49" w:rsidR="00EC6409" w:rsidRDefault="00EC6409" w:rsidP="00EC6409">
      <w:pPr>
        <w:pStyle w:val="Heading2"/>
        <w:rPr>
          <w:lang w:val="en-AU"/>
        </w:rPr>
      </w:pPr>
      <w:r>
        <w:rPr>
          <w:lang w:val="en-AU"/>
        </w:rPr>
        <w:t>What kind of funds are your savings in?</w:t>
      </w:r>
    </w:p>
    <w:p w14:paraId="27AF6DA5" w14:textId="77777777" w:rsidR="00EC6409" w:rsidRDefault="00EC6409" w:rsidP="00EC6409">
      <w:pPr>
        <w:rPr>
          <w:lang w:val="en-AU"/>
        </w:rPr>
      </w:pPr>
      <w:r>
        <w:rPr>
          <w:lang w:val="en-AU"/>
        </w:rPr>
        <w:t xml:space="preserve">There are different types of super funds: </w:t>
      </w:r>
      <w:r w:rsidRPr="00EC6409">
        <w:rPr>
          <w:lang w:val="en-AU"/>
        </w:rPr>
        <w:t>defined benefit funds and accumulation funds. Most are accumulation funds</w:t>
      </w:r>
      <w:r>
        <w:rPr>
          <w:lang w:val="en-AU"/>
        </w:rPr>
        <w:t>, in which your money accumulates over time due to the amount you and your employer put in, and the return on investment generated by the fund.</w:t>
      </w:r>
    </w:p>
    <w:p w14:paraId="4705887E" w14:textId="2320D15B" w:rsidR="00EC6409" w:rsidRPr="00EC6409" w:rsidRDefault="00EC6409" w:rsidP="00EC6409">
      <w:pPr>
        <w:rPr>
          <w:lang w:val="en-AU"/>
        </w:rPr>
      </w:pPr>
      <w:r w:rsidRPr="4D7569E7">
        <w:rPr>
          <w:lang w:val="en-AU"/>
        </w:rPr>
        <w:t>In a defined benefit fund, your retirement benefit is determined by formula rather than</w:t>
      </w:r>
      <w:r w:rsidR="001E45EF">
        <w:rPr>
          <w:lang w:val="en-AU"/>
        </w:rPr>
        <w:t xml:space="preserve"> just savings and</w:t>
      </w:r>
      <w:r w:rsidRPr="4D7569E7">
        <w:rPr>
          <w:lang w:val="en-AU"/>
        </w:rPr>
        <w:t xml:space="preserve"> investment returns. Make sure you </w:t>
      </w:r>
      <w:r w:rsidR="009E529B" w:rsidRPr="4D7569E7">
        <w:rPr>
          <w:lang w:val="en-AU"/>
        </w:rPr>
        <w:t>chat to</w:t>
      </w:r>
      <w:r w:rsidRPr="4D7569E7">
        <w:rPr>
          <w:lang w:val="en-AU"/>
        </w:rPr>
        <w:t xml:space="preserve"> a financial adviser if you</w:t>
      </w:r>
      <w:r w:rsidR="009E529B" w:rsidRPr="4D7569E7">
        <w:rPr>
          <w:lang w:val="en-AU"/>
        </w:rPr>
        <w:t>’</w:t>
      </w:r>
      <w:r w:rsidRPr="4D7569E7">
        <w:rPr>
          <w:lang w:val="en-AU"/>
        </w:rPr>
        <w:t>re thinking about leaving a defined benefit fund. They are sometimes very generous, and you cannot return once you leave.</w:t>
      </w:r>
    </w:p>
    <w:p w14:paraId="62126F00" w14:textId="77777777" w:rsidR="005E35BF" w:rsidRDefault="005E35BF" w:rsidP="005E35BF">
      <w:pPr>
        <w:pStyle w:val="Heading2"/>
        <w:rPr>
          <w:lang w:val="en-AU"/>
        </w:rPr>
      </w:pPr>
      <w:r>
        <w:rPr>
          <w:lang w:val="en-AU"/>
        </w:rPr>
        <w:t>Check employer contributions</w:t>
      </w:r>
    </w:p>
    <w:p w14:paraId="7839456A" w14:textId="77777777" w:rsidR="005E35BF" w:rsidRDefault="005E35BF" w:rsidP="005E35BF">
      <w:pPr>
        <w:rPr>
          <w:lang w:val="en-AU"/>
        </w:rPr>
      </w:pPr>
      <w:r>
        <w:rPr>
          <w:lang w:val="en-AU"/>
        </w:rPr>
        <w:t>Some employers put more towards certain funds. Changing the super fund your current employer contributes to on your behalf might affect how much your super increases in the future.</w:t>
      </w:r>
    </w:p>
    <w:p w14:paraId="179AFCAE" w14:textId="333891AA" w:rsidR="005E35BF" w:rsidRPr="009C292B" w:rsidRDefault="005E35BF" w:rsidP="005E35BF">
      <w:pPr>
        <w:pStyle w:val="Heading2"/>
        <w:rPr>
          <w:lang w:val="en-AU"/>
        </w:rPr>
      </w:pPr>
      <w:r>
        <w:rPr>
          <w:lang w:val="en-AU"/>
        </w:rPr>
        <w:t>Compare insurance options</w:t>
      </w:r>
    </w:p>
    <w:p w14:paraId="3FBD3893" w14:textId="2FA77AD4" w:rsidR="007C0353" w:rsidRDefault="009C292B" w:rsidP="005E35BF">
      <w:pPr>
        <w:pStyle w:val="ListBullet"/>
        <w:numPr>
          <w:ilvl w:val="0"/>
          <w:numId w:val="0"/>
        </w:numPr>
        <w:rPr>
          <w:lang w:val="en-AU"/>
        </w:rPr>
      </w:pPr>
      <w:r>
        <w:rPr>
          <w:lang w:val="en-AU"/>
        </w:rPr>
        <w:t xml:space="preserve">Check what insurance you have with your super funds, and how much. </w:t>
      </w:r>
      <w:r w:rsidR="005E35BF">
        <w:rPr>
          <w:lang w:val="en-AU"/>
        </w:rPr>
        <w:t xml:space="preserve">How </w:t>
      </w:r>
      <w:r w:rsidR="00D8106C">
        <w:rPr>
          <w:lang w:val="en-AU"/>
        </w:rPr>
        <w:t xml:space="preserve">do </w:t>
      </w:r>
      <w:r w:rsidR="005E35BF">
        <w:rPr>
          <w:lang w:val="en-AU"/>
        </w:rPr>
        <w:t xml:space="preserve">they compare </w:t>
      </w:r>
      <w:r w:rsidR="00295652">
        <w:rPr>
          <w:lang w:val="en-AU"/>
        </w:rPr>
        <w:t>with</w:t>
      </w:r>
      <w:r w:rsidR="005E35BF">
        <w:rPr>
          <w:lang w:val="en-AU"/>
        </w:rPr>
        <w:t xml:space="preserve"> each other? </w:t>
      </w:r>
      <w:r w:rsidR="00F470B9">
        <w:rPr>
          <w:lang w:val="en-AU"/>
        </w:rPr>
        <w:t xml:space="preserve">It is also a good idea to use this opportunity to re-evaluate your insurance. </w:t>
      </w:r>
      <w:r w:rsidR="005E35BF">
        <w:rPr>
          <w:lang w:val="en-AU"/>
        </w:rPr>
        <w:t xml:space="preserve">Which fund meets your needs the best? </w:t>
      </w:r>
    </w:p>
    <w:p w14:paraId="4DA0B803" w14:textId="4DCB4943" w:rsidR="005E5C4A" w:rsidRDefault="007C0353" w:rsidP="005E35BF">
      <w:pPr>
        <w:pStyle w:val="ListBullet"/>
        <w:numPr>
          <w:ilvl w:val="0"/>
          <w:numId w:val="0"/>
        </w:numPr>
        <w:rPr>
          <w:lang w:val="en-AU"/>
        </w:rPr>
      </w:pPr>
      <w:r>
        <w:rPr>
          <w:lang w:val="en-AU"/>
        </w:rPr>
        <w:t>You should c</w:t>
      </w:r>
      <w:r w:rsidR="005E35BF">
        <w:rPr>
          <w:lang w:val="en-AU"/>
        </w:rPr>
        <w:t>onsider</w:t>
      </w:r>
      <w:r w:rsidR="005E5C4A">
        <w:rPr>
          <w:lang w:val="en-AU"/>
        </w:rPr>
        <w:t>:</w:t>
      </w:r>
    </w:p>
    <w:p w14:paraId="136E3B34" w14:textId="3C9A1272" w:rsidR="005E5C4A" w:rsidRDefault="005E35BF" w:rsidP="00F470B9">
      <w:pPr>
        <w:pStyle w:val="ListBullet"/>
        <w:numPr>
          <w:ilvl w:val="0"/>
          <w:numId w:val="5"/>
        </w:numPr>
        <w:rPr>
          <w:lang w:val="en-AU"/>
        </w:rPr>
      </w:pPr>
      <w:r>
        <w:rPr>
          <w:lang w:val="en-AU"/>
        </w:rPr>
        <w:t>your current age</w:t>
      </w:r>
    </w:p>
    <w:p w14:paraId="2400E152" w14:textId="7BFC9601" w:rsidR="009B6922" w:rsidRDefault="00FB6808" w:rsidP="00F470B9">
      <w:pPr>
        <w:pStyle w:val="ListBullet"/>
        <w:numPr>
          <w:ilvl w:val="0"/>
          <w:numId w:val="5"/>
        </w:numPr>
        <w:rPr>
          <w:lang w:val="en-AU"/>
        </w:rPr>
      </w:pPr>
      <w:r>
        <w:rPr>
          <w:lang w:val="en-AU"/>
        </w:rPr>
        <w:lastRenderedPageBreak/>
        <w:t>the current and future needs of your</w:t>
      </w:r>
      <w:r w:rsidR="0045537B">
        <w:rPr>
          <w:lang w:val="en-AU"/>
        </w:rPr>
        <w:t xml:space="preserve"> children</w:t>
      </w:r>
      <w:r>
        <w:rPr>
          <w:lang w:val="en-AU"/>
        </w:rPr>
        <w:t xml:space="preserve"> (or other depend</w:t>
      </w:r>
      <w:r w:rsidR="007C0353">
        <w:rPr>
          <w:lang w:val="en-AU"/>
        </w:rPr>
        <w:t>a</w:t>
      </w:r>
      <w:r>
        <w:rPr>
          <w:lang w:val="en-AU"/>
        </w:rPr>
        <w:t>nts)</w:t>
      </w:r>
    </w:p>
    <w:p w14:paraId="7DC26ADD" w14:textId="6E7F6D02" w:rsidR="005E5C4A" w:rsidRDefault="005E5C4A" w:rsidP="00F470B9">
      <w:pPr>
        <w:pStyle w:val="ListBullet"/>
        <w:numPr>
          <w:ilvl w:val="0"/>
          <w:numId w:val="5"/>
        </w:numPr>
        <w:rPr>
          <w:lang w:val="en-AU"/>
        </w:rPr>
      </w:pPr>
      <w:r>
        <w:rPr>
          <w:lang w:val="en-AU"/>
        </w:rPr>
        <w:t>your current income and assets</w:t>
      </w:r>
    </w:p>
    <w:p w14:paraId="5C6A8B90" w14:textId="2049C440" w:rsidR="005E5C4A" w:rsidRDefault="005E5C4A" w:rsidP="00F470B9">
      <w:pPr>
        <w:pStyle w:val="ListBullet"/>
        <w:numPr>
          <w:ilvl w:val="0"/>
          <w:numId w:val="5"/>
        </w:numPr>
        <w:rPr>
          <w:lang w:val="en-AU"/>
        </w:rPr>
      </w:pPr>
      <w:r>
        <w:rPr>
          <w:lang w:val="en-AU"/>
        </w:rPr>
        <w:t>what debts or loans you have, and how much is left for you to pay off</w:t>
      </w:r>
      <w:r w:rsidR="007C0353">
        <w:rPr>
          <w:lang w:val="en-AU"/>
        </w:rPr>
        <w:t xml:space="preserve">. </w:t>
      </w:r>
    </w:p>
    <w:p w14:paraId="00BB72F5" w14:textId="65CC2077" w:rsidR="005E5C4A" w:rsidRDefault="00F470B9" w:rsidP="00F470B9">
      <w:pPr>
        <w:pStyle w:val="ListBullet"/>
        <w:numPr>
          <w:ilvl w:val="0"/>
          <w:numId w:val="0"/>
        </w:numPr>
        <w:ind w:left="360" w:hanging="360"/>
        <w:rPr>
          <w:lang w:val="en-AU"/>
        </w:rPr>
      </w:pPr>
      <w:r>
        <w:rPr>
          <w:lang w:val="en-AU"/>
        </w:rPr>
        <w:t>For more on re-evaluating your insurance cover, read this article.</w:t>
      </w:r>
    </w:p>
    <w:p w14:paraId="60010566" w14:textId="77777777" w:rsidR="00857EAC" w:rsidRDefault="00857EAC" w:rsidP="00F470B9">
      <w:pPr>
        <w:pStyle w:val="ListBullet"/>
        <w:numPr>
          <w:ilvl w:val="0"/>
          <w:numId w:val="0"/>
        </w:numPr>
        <w:ind w:left="360" w:hanging="360"/>
        <w:rPr>
          <w:lang w:val="en-AU"/>
        </w:rPr>
      </w:pPr>
    </w:p>
    <w:p w14:paraId="627428F8" w14:textId="30403521" w:rsidR="005E35BF" w:rsidRDefault="005E35BF" w:rsidP="005E35BF">
      <w:pPr>
        <w:pStyle w:val="Heading1"/>
        <w:rPr>
          <w:lang w:val="en-AU"/>
        </w:rPr>
      </w:pPr>
      <w:r>
        <w:rPr>
          <w:lang w:val="en-AU"/>
        </w:rPr>
        <w:t xml:space="preserve">Moving </w:t>
      </w:r>
      <w:r w:rsidR="00EC6409">
        <w:rPr>
          <w:lang w:val="en-AU"/>
        </w:rPr>
        <w:t>super without losing your insurance</w:t>
      </w:r>
    </w:p>
    <w:p w14:paraId="4EB3CBF2" w14:textId="3FE96E49" w:rsidR="005455D6" w:rsidRDefault="005455D6" w:rsidP="00EC6409">
      <w:pPr>
        <w:rPr>
          <w:lang w:val="en-AU"/>
        </w:rPr>
      </w:pPr>
      <w:r>
        <w:rPr>
          <w:lang w:val="en-AU"/>
        </w:rPr>
        <w:t>Once you’ve decided to consolidate your super and insurance, make sure you don’t lose your cover in the mov</w:t>
      </w:r>
      <w:r w:rsidR="005E5C4A">
        <w:rPr>
          <w:lang w:val="en-AU"/>
        </w:rPr>
        <w:t xml:space="preserve">e and that you are covered at all times. </w:t>
      </w:r>
    </w:p>
    <w:p w14:paraId="53C38EFE" w14:textId="30867729" w:rsidR="005455D6" w:rsidRDefault="005455D6" w:rsidP="00F470B9">
      <w:pPr>
        <w:pStyle w:val="ListParagraph"/>
        <w:numPr>
          <w:ilvl w:val="0"/>
          <w:numId w:val="4"/>
        </w:numPr>
        <w:rPr>
          <w:lang w:val="en-AU"/>
        </w:rPr>
      </w:pPr>
      <w:r w:rsidRPr="005455D6">
        <w:rPr>
          <w:lang w:val="en-AU"/>
        </w:rPr>
        <w:t xml:space="preserve">Most funds have a form on their website </w:t>
      </w:r>
      <w:r>
        <w:rPr>
          <w:lang w:val="en-AU"/>
        </w:rPr>
        <w:t xml:space="preserve">for people who want to </w:t>
      </w:r>
      <w:r w:rsidR="00C33571">
        <w:rPr>
          <w:lang w:val="en-AU"/>
        </w:rPr>
        <w:t>shift their</w:t>
      </w:r>
      <w:r>
        <w:rPr>
          <w:lang w:val="en-AU"/>
        </w:rPr>
        <w:t xml:space="preserve"> insurance</w:t>
      </w:r>
      <w:r w:rsidR="00C33571">
        <w:rPr>
          <w:lang w:val="en-AU"/>
        </w:rPr>
        <w:t xml:space="preserve"> to a new fund</w:t>
      </w:r>
      <w:r>
        <w:rPr>
          <w:lang w:val="en-AU"/>
        </w:rPr>
        <w:t>. Fill this out and submit it</w:t>
      </w:r>
      <w:r w:rsidR="005E5C4A">
        <w:rPr>
          <w:lang w:val="en-AU"/>
        </w:rPr>
        <w:t xml:space="preserve">. </w:t>
      </w:r>
    </w:p>
    <w:p w14:paraId="6AC95D8D" w14:textId="51CC82C4" w:rsidR="005E5C4A" w:rsidRDefault="005E5C4A" w:rsidP="00F470B9">
      <w:pPr>
        <w:pStyle w:val="ListParagraph"/>
        <w:numPr>
          <w:ilvl w:val="0"/>
          <w:numId w:val="4"/>
        </w:numPr>
        <w:rPr>
          <w:lang w:val="en-AU"/>
        </w:rPr>
      </w:pPr>
      <w:r>
        <w:rPr>
          <w:lang w:val="en-AU"/>
        </w:rPr>
        <w:t xml:space="preserve">Don’t do anything until you hear from your new super fund that your new insurance has been approved and you have it in writing. </w:t>
      </w:r>
    </w:p>
    <w:p w14:paraId="358520ED" w14:textId="4A9C35E5" w:rsidR="005E5C4A" w:rsidRDefault="005E5C4A" w:rsidP="00F470B9">
      <w:pPr>
        <w:pStyle w:val="ListParagraph"/>
        <w:numPr>
          <w:ilvl w:val="0"/>
          <w:numId w:val="4"/>
        </w:numPr>
        <w:rPr>
          <w:lang w:val="en-AU"/>
        </w:rPr>
      </w:pPr>
      <w:r>
        <w:rPr>
          <w:lang w:val="en-AU"/>
        </w:rPr>
        <w:t xml:space="preserve">Consolidate your super in the new fund. </w:t>
      </w:r>
    </w:p>
    <w:p w14:paraId="2BEFCFEF" w14:textId="77777777" w:rsidR="001A282C" w:rsidRDefault="001A282C" w:rsidP="001A282C">
      <w:pPr>
        <w:pStyle w:val="ListParagraph"/>
        <w:rPr>
          <w:lang w:val="en-AU"/>
        </w:rPr>
      </w:pPr>
    </w:p>
    <w:p w14:paraId="097A4A3D" w14:textId="77777777" w:rsidR="00EA1ECC" w:rsidRDefault="00EA1ECC" w:rsidP="001A282C">
      <w:pPr>
        <w:pStyle w:val="ListParagraph"/>
        <w:rPr>
          <w:lang w:val="en-AU"/>
        </w:rPr>
      </w:pPr>
    </w:p>
    <w:p w14:paraId="7B3B2975" w14:textId="1AF1274A" w:rsidR="001A282C" w:rsidRDefault="00CB4316" w:rsidP="001A282C">
      <w:pPr>
        <w:pStyle w:val="ListParagraph"/>
        <w:ind w:left="0"/>
        <w:rPr>
          <w:lang w:val="en-AU"/>
        </w:rPr>
      </w:pPr>
      <w:r>
        <w:rPr>
          <w:lang w:val="en-AU"/>
        </w:rPr>
        <w:t>[CALL OUT BOX]</w:t>
      </w:r>
    </w:p>
    <w:p w14:paraId="65CC783E" w14:textId="1B9EDAE0" w:rsidR="00F470B9" w:rsidRDefault="00F470B9" w:rsidP="00F470B9">
      <w:pPr>
        <w:pStyle w:val="Heading1"/>
        <w:rPr>
          <w:lang w:val="en-AU"/>
        </w:rPr>
      </w:pPr>
      <w:r>
        <w:rPr>
          <w:lang w:val="en-AU"/>
        </w:rPr>
        <w:t>Still have questions?</w:t>
      </w:r>
    </w:p>
    <w:p w14:paraId="383F8A8F" w14:textId="68AC76C8" w:rsidR="00F470B9" w:rsidRDefault="00F470B9" w:rsidP="00F470B9">
      <w:pPr>
        <w:rPr>
          <w:lang w:val="en-AU"/>
        </w:rPr>
      </w:pPr>
      <w:r>
        <w:rPr>
          <w:lang w:val="en-AU"/>
        </w:rPr>
        <w:t xml:space="preserve">It’s always a good idea to speak to a financial adviser before making significant financial decisions. Get in touch with us </w:t>
      </w:r>
      <w:r w:rsidR="00CD32CB">
        <w:rPr>
          <w:lang w:val="en-AU"/>
        </w:rPr>
        <w:t>and we can connect you to someone who can help.</w:t>
      </w:r>
    </w:p>
    <w:p w14:paraId="667F8ED5" w14:textId="45D1347F" w:rsidR="00CD32CB" w:rsidRDefault="00231B75" w:rsidP="00F470B9">
      <w:r w:rsidRPr="007D22CD">
        <w:t xml:space="preserve">Give us a call on </w:t>
      </w:r>
      <w:r w:rsidRPr="007D22CD">
        <w:rPr>
          <w:color w:val="FF0000"/>
        </w:rPr>
        <w:t>&lt;&lt;phone number&gt;&gt;</w:t>
      </w:r>
      <w:r w:rsidRPr="007D22CD">
        <w:t xml:space="preserve">, email us on </w:t>
      </w:r>
      <w:r w:rsidRPr="007D22CD">
        <w:rPr>
          <w:color w:val="FF0000"/>
        </w:rPr>
        <w:t>&lt;&lt;email address&gt;&gt;</w:t>
      </w:r>
      <w:r w:rsidRPr="007D22CD">
        <w:t xml:space="preserve"> or contact us through </w:t>
      </w:r>
      <w:r w:rsidRPr="007D22CD">
        <w:rPr>
          <w:color w:val="FF0000"/>
        </w:rPr>
        <w:t>&lt;&lt;website address&gt;&gt;</w:t>
      </w:r>
      <w:r w:rsidRPr="007D22CD">
        <w:t xml:space="preserve"> to talk about the best options for you.</w:t>
      </w:r>
    </w:p>
    <w:p w14:paraId="1F28D973" w14:textId="77777777" w:rsidR="00EA1ECC" w:rsidRDefault="00EA1ECC" w:rsidP="00F470B9"/>
    <w:p w14:paraId="765CA5AA" w14:textId="138D223B" w:rsidR="00EA1ECC" w:rsidRDefault="00CB4316" w:rsidP="00EA1ECC">
      <w:pPr>
        <w:pStyle w:val="ListParagraph"/>
        <w:ind w:left="0"/>
        <w:rPr>
          <w:lang w:val="en-AU"/>
        </w:rPr>
      </w:pPr>
      <w:r>
        <w:rPr>
          <w:lang w:val="en-AU"/>
        </w:rPr>
        <w:t>[CALL QUOTE]</w:t>
      </w:r>
      <w:r w:rsidR="00EA1ECC">
        <w:rPr>
          <w:lang w:val="en-AU"/>
        </w:rPr>
        <w:t xml:space="preserve"> </w:t>
      </w:r>
    </w:p>
    <w:p w14:paraId="7035BB10" w14:textId="4D8E00B5" w:rsidR="00EA1ECC" w:rsidRDefault="00852D25" w:rsidP="00F470B9">
      <w:r>
        <w:rPr>
          <w:lang w:val="en-AU"/>
        </w:rPr>
        <w:t>“Before you consolidate your super, there are a few things you need to make sure of.”</w:t>
      </w:r>
    </w:p>
    <w:p w14:paraId="00A127E1" w14:textId="77777777" w:rsidR="00EA1ECC" w:rsidRDefault="00EA1ECC" w:rsidP="00F470B9">
      <w:pPr>
        <w:rPr>
          <w:lang w:val="en-AU"/>
        </w:rPr>
      </w:pPr>
    </w:p>
    <w:p w14:paraId="35E0D2B1" w14:textId="77777777" w:rsidR="00F470B9" w:rsidRPr="00F470B9" w:rsidRDefault="00F470B9" w:rsidP="00F470B9">
      <w:pPr>
        <w:rPr>
          <w:lang w:val="en-AU"/>
        </w:rPr>
      </w:pPr>
    </w:p>
    <w:p w14:paraId="1DA9A015" w14:textId="77777777" w:rsidR="00893149" w:rsidRPr="002E162C" w:rsidRDefault="00893149" w:rsidP="00893149">
      <w:pPr>
        <w:rPr>
          <w:b/>
          <w:bCs/>
          <w:sz w:val="32"/>
          <w:szCs w:val="32"/>
          <w:lang w:val="en-GB"/>
        </w:rPr>
      </w:pPr>
      <w:proofErr w:type="spellStart"/>
      <w:r w:rsidRPr="002E162C">
        <w:rPr>
          <w:b/>
          <w:bCs/>
          <w:sz w:val="32"/>
          <w:szCs w:val="32"/>
          <w:lang w:val="en-GB"/>
        </w:rPr>
        <w:t>eDM</w:t>
      </w:r>
      <w:proofErr w:type="spellEnd"/>
    </w:p>
    <w:tbl>
      <w:tblPr>
        <w:tblW w:w="5156" w:type="pct"/>
        <w:tblLook w:val="0400" w:firstRow="0" w:lastRow="0" w:firstColumn="0" w:lastColumn="0" w:noHBand="0" w:noVBand="1"/>
      </w:tblPr>
      <w:tblGrid>
        <w:gridCol w:w="2506"/>
        <w:gridCol w:w="8369"/>
      </w:tblGrid>
      <w:tr w:rsidR="00893149" w:rsidRPr="008030C3" w14:paraId="0310A00C" w14:textId="77777777" w:rsidTr="4D7569E7">
        <w:trPr>
          <w:trHeight w:val="341"/>
        </w:trPr>
        <w:tc>
          <w:tcPr>
            <w:tcW w:w="1152" w:type="pct"/>
            <w:tcBorders>
              <w:bottom w:val="single" w:sz="4" w:space="0" w:color="FFFFFF" w:themeColor="background1"/>
            </w:tcBorders>
            <w:shd w:val="clear" w:color="auto" w:fill="23366F" w:themeFill="text2"/>
            <w:vAlign w:val="center"/>
          </w:tcPr>
          <w:p w14:paraId="0F6EF7C2" w14:textId="77777777" w:rsidR="00893149" w:rsidRPr="00192E97" w:rsidRDefault="00893149"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2F2394CF" w14:textId="77777777" w:rsidR="00893149" w:rsidRPr="00192E97" w:rsidRDefault="00893149" w:rsidP="00780A7A">
            <w:pPr>
              <w:pStyle w:val="01TableHeading"/>
            </w:pPr>
          </w:p>
        </w:tc>
      </w:tr>
      <w:tr w:rsidR="00893149" w:rsidRPr="007F324A" w14:paraId="3A31C9B0" w14:textId="77777777" w:rsidTr="4D7569E7">
        <w:trPr>
          <w:trHeight w:val="34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FD88D7B" w14:textId="77777777" w:rsidR="00893149" w:rsidRPr="00192E97" w:rsidRDefault="00893149" w:rsidP="00780A7A">
            <w:pPr>
              <w:pStyle w:val="01TableHeading"/>
            </w:pPr>
            <w:r w:rsidRPr="00192E97">
              <w:t>Subject line</w:t>
            </w:r>
          </w:p>
        </w:tc>
        <w:tc>
          <w:tcPr>
            <w:tcW w:w="3848" w:type="pct"/>
            <w:tcBorders>
              <w:top w:val="single" w:sz="4" w:space="0" w:color="2167AE" w:themeColor="accent1"/>
              <w:bottom w:val="single" w:sz="4" w:space="0" w:color="5495CF" w:themeColor="accent3"/>
            </w:tcBorders>
            <w:shd w:val="clear" w:color="auto" w:fill="FFFFFF" w:themeFill="background1"/>
            <w:vAlign w:val="center"/>
          </w:tcPr>
          <w:p w14:paraId="21B8661A" w14:textId="5A949DCE" w:rsidR="00893149" w:rsidRPr="00510336" w:rsidRDefault="00C455E9" w:rsidP="00780A7A">
            <w:pPr>
              <w:pStyle w:val="00TableNormal"/>
            </w:pPr>
            <w:r>
              <w:t xml:space="preserve">Consolidate your super </w:t>
            </w:r>
            <w:r w:rsidRPr="00C455E9">
              <w:rPr>
                <w:i/>
                <w:iCs/>
              </w:rPr>
              <w:t xml:space="preserve">and </w:t>
            </w:r>
            <w:r>
              <w:t>your insurance</w:t>
            </w:r>
          </w:p>
        </w:tc>
      </w:tr>
      <w:tr w:rsidR="00893149" w:rsidRPr="007F324A" w14:paraId="62633C4B" w14:textId="77777777" w:rsidTr="4D7569E7">
        <w:trPr>
          <w:trHeight w:val="34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3134167" w14:textId="77777777" w:rsidR="00893149" w:rsidRPr="00192E97" w:rsidRDefault="00893149" w:rsidP="00780A7A">
            <w:pPr>
              <w:pStyle w:val="01TableHeading"/>
            </w:pPr>
            <w:r w:rsidRPr="00192E97">
              <w:t>Pre-header text</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4C0C570" w14:textId="0393ABBE" w:rsidR="00893149" w:rsidRPr="007F324A" w:rsidRDefault="00C455E9" w:rsidP="00780A7A">
            <w:pPr>
              <w:pStyle w:val="00TableNormal"/>
            </w:pPr>
            <w:r>
              <w:t xml:space="preserve">But not </w:t>
            </w:r>
            <w:r w:rsidR="004019D2">
              <w:t xml:space="preserve">until </w:t>
            </w:r>
            <w:r>
              <w:t>you’ve done your homework</w:t>
            </w:r>
          </w:p>
        </w:tc>
      </w:tr>
      <w:tr w:rsidR="00893149" w:rsidRPr="007F324A" w14:paraId="10845CF7" w14:textId="77777777" w:rsidTr="4D7569E7">
        <w:trPr>
          <w:trHeight w:val="34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40CE496" w14:textId="77777777" w:rsidR="00893149" w:rsidRPr="00192E97" w:rsidRDefault="00893149" w:rsidP="00780A7A">
            <w:pPr>
              <w:pStyle w:val="01TableHeading"/>
            </w:pPr>
            <w:r w:rsidRPr="00192E97">
              <w:t>Header image copy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DAA1214" w14:textId="77777777" w:rsidR="00893149" w:rsidRPr="007F324A" w:rsidRDefault="00893149" w:rsidP="00780A7A">
            <w:pPr>
              <w:pStyle w:val="00TableNormal"/>
            </w:pPr>
          </w:p>
        </w:tc>
      </w:tr>
      <w:tr w:rsidR="00893149" w:rsidRPr="007F324A" w14:paraId="7AFF927F" w14:textId="77777777" w:rsidTr="4D7569E7">
        <w:trPr>
          <w:trHeight w:val="34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0EF1F16" w14:textId="77777777" w:rsidR="00893149" w:rsidRPr="00192E97" w:rsidRDefault="00893149" w:rsidP="00780A7A">
            <w:pPr>
              <w:pStyle w:val="01TableHeading"/>
            </w:pPr>
            <w:r w:rsidRPr="00192E97">
              <w:t>Headline</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088610A" w14:textId="65996115" w:rsidR="00893149" w:rsidRPr="00D071CD" w:rsidRDefault="009F3AFE" w:rsidP="00780A7A">
            <w:pPr>
              <w:pStyle w:val="00TableNormal"/>
            </w:pPr>
            <w:r>
              <w:t>W</w:t>
            </w:r>
            <w:r w:rsidR="00C455E9">
              <w:t xml:space="preserve">hat you need to know </w:t>
            </w:r>
            <w:r>
              <w:t>before you consolidate your super</w:t>
            </w:r>
            <w:r w:rsidR="00C455E9">
              <w:t xml:space="preserve"> </w:t>
            </w:r>
          </w:p>
        </w:tc>
      </w:tr>
      <w:tr w:rsidR="00893149" w:rsidRPr="007F324A" w14:paraId="6DAAF916" w14:textId="77777777" w:rsidTr="4D7569E7">
        <w:trPr>
          <w:trHeight w:val="34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9A4187C" w14:textId="77777777" w:rsidR="00893149" w:rsidRPr="00192E97" w:rsidRDefault="00893149" w:rsidP="00780A7A">
            <w:pPr>
              <w:pStyle w:val="01TableHeading"/>
            </w:pPr>
            <w:r w:rsidRPr="00192E97">
              <w:t>Salutation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74C1ABF" w14:textId="322A97F9" w:rsidR="00893149" w:rsidRPr="007F324A" w:rsidRDefault="00C455E9" w:rsidP="00780A7A">
            <w:pPr>
              <w:pStyle w:val="00TableNormal"/>
            </w:pPr>
            <w:r>
              <w:t>Dear &lt;name&gt;</w:t>
            </w:r>
          </w:p>
        </w:tc>
      </w:tr>
      <w:tr w:rsidR="00893149" w:rsidRPr="007F324A" w14:paraId="7D3FF91D" w14:textId="77777777" w:rsidTr="4D7569E7">
        <w:trPr>
          <w:trHeight w:val="34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322A9D1" w14:textId="77777777" w:rsidR="00893149" w:rsidRPr="00192E97" w:rsidRDefault="00893149" w:rsidP="00780A7A">
            <w:pPr>
              <w:pStyle w:val="01TableHeading"/>
            </w:pPr>
            <w:r w:rsidRPr="00192E97">
              <w:lastRenderedPageBreak/>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1A71E43" w14:textId="207FA6BD" w:rsidR="00C455E9" w:rsidRDefault="00C455E9" w:rsidP="00C455E9">
            <w:pPr>
              <w:rPr>
                <w:lang w:val="en-AU"/>
              </w:rPr>
            </w:pPr>
            <w:r>
              <w:rPr>
                <w:lang w:val="en-AU"/>
              </w:rPr>
              <w:t>There are multiple benefits to consolidating your superannuation and insurance</w:t>
            </w:r>
            <w:r w:rsidR="009D5D6A">
              <w:rPr>
                <w:lang w:val="en-AU"/>
              </w:rPr>
              <w:t xml:space="preserve"> in one account</w:t>
            </w:r>
            <w:r>
              <w:rPr>
                <w:lang w:val="en-AU"/>
              </w:rPr>
              <w:t xml:space="preserve">. </w:t>
            </w:r>
          </w:p>
          <w:p w14:paraId="73D99542" w14:textId="15D95A89" w:rsidR="00893149" w:rsidRPr="00C455E9" w:rsidRDefault="00C455E9" w:rsidP="00780A7A">
            <w:pPr>
              <w:rPr>
                <w:lang w:val="en-AU"/>
              </w:rPr>
            </w:pPr>
            <w:r>
              <w:rPr>
                <w:lang w:val="en-AU"/>
              </w:rPr>
              <w:t xml:space="preserve">But before you do, there are a few things you must consider so that you don’t lose anything in the process. </w:t>
            </w:r>
          </w:p>
        </w:tc>
      </w:tr>
      <w:tr w:rsidR="00893149" w:rsidRPr="007F324A" w14:paraId="02F48882" w14:textId="77777777" w:rsidTr="4D7569E7">
        <w:trPr>
          <w:trHeight w:val="34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A44BC5B" w14:textId="2A5D778D" w:rsidR="00893149" w:rsidRPr="00192E97" w:rsidRDefault="00893149" w:rsidP="00780A7A">
            <w:pPr>
              <w:pStyle w:val="01TableHeading"/>
            </w:pPr>
            <w:r w:rsidRPr="00192E97">
              <w:t>Bo</w:t>
            </w:r>
            <w:r w:rsidR="00C455E9">
              <w:t>d</w:t>
            </w:r>
            <w:r w:rsidRPr="00192E97">
              <w:t>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0A65CFB" w14:textId="77777777" w:rsidR="004702A3" w:rsidRDefault="004702A3" w:rsidP="004702A3">
            <w:pPr>
              <w:pStyle w:val="Heading2"/>
              <w:rPr>
                <w:lang w:val="en-AU"/>
              </w:rPr>
            </w:pPr>
            <w:r>
              <w:rPr>
                <w:lang w:val="en-AU"/>
              </w:rPr>
              <w:t>Funds</w:t>
            </w:r>
          </w:p>
          <w:p w14:paraId="7949E052" w14:textId="77777777" w:rsidR="004702A3" w:rsidRDefault="004702A3" w:rsidP="004702A3">
            <w:pPr>
              <w:rPr>
                <w:lang w:val="en-AU"/>
              </w:rPr>
            </w:pPr>
            <w:r>
              <w:rPr>
                <w:lang w:val="en-AU"/>
              </w:rPr>
              <w:t xml:space="preserve">There are different types of super funds: </w:t>
            </w:r>
            <w:r w:rsidRPr="00EC6409">
              <w:rPr>
                <w:lang w:val="en-AU"/>
              </w:rPr>
              <w:t xml:space="preserve">defined benefit funds and accumulation funds. </w:t>
            </w:r>
            <w:r>
              <w:rPr>
                <w:lang w:val="en-AU"/>
              </w:rPr>
              <w:t xml:space="preserve">In </w:t>
            </w:r>
            <w:r w:rsidRPr="00EC6409">
              <w:rPr>
                <w:lang w:val="en-AU"/>
              </w:rPr>
              <w:t>accumulation funds</w:t>
            </w:r>
            <w:r>
              <w:rPr>
                <w:lang w:val="en-AU"/>
              </w:rPr>
              <w:t>, your money accumulates over time due to the amount you and your employer put in, and the return on investment generated by the fund.</w:t>
            </w:r>
          </w:p>
          <w:p w14:paraId="222FB382" w14:textId="65D440C0" w:rsidR="004702A3" w:rsidRPr="00EC6409" w:rsidRDefault="004702A3" w:rsidP="004702A3">
            <w:pPr>
              <w:rPr>
                <w:lang w:val="en-AU"/>
              </w:rPr>
            </w:pPr>
            <w:r w:rsidRPr="4D7569E7">
              <w:rPr>
                <w:lang w:val="en-AU"/>
              </w:rPr>
              <w:t xml:space="preserve">In defined benefit funds, your retirement benefit is determined by formula rather than </w:t>
            </w:r>
            <w:r w:rsidR="009C0619">
              <w:rPr>
                <w:lang w:val="en-AU"/>
              </w:rPr>
              <w:t xml:space="preserve">just savings and </w:t>
            </w:r>
            <w:r w:rsidRPr="4D7569E7">
              <w:rPr>
                <w:lang w:val="en-AU"/>
              </w:rPr>
              <w:t xml:space="preserve">investment returns. </w:t>
            </w:r>
            <w:r w:rsidR="000253C2" w:rsidRPr="4D7569E7">
              <w:rPr>
                <w:lang w:val="en-AU"/>
              </w:rPr>
              <w:t>Speak with</w:t>
            </w:r>
            <w:r w:rsidRPr="4D7569E7">
              <w:rPr>
                <w:lang w:val="en-AU"/>
              </w:rPr>
              <w:t xml:space="preserve"> a financial adviser if you</w:t>
            </w:r>
            <w:r w:rsidR="000253C2" w:rsidRPr="4D7569E7">
              <w:rPr>
                <w:lang w:val="en-AU"/>
              </w:rPr>
              <w:t>’</w:t>
            </w:r>
            <w:r w:rsidRPr="4D7569E7">
              <w:rPr>
                <w:lang w:val="en-AU"/>
              </w:rPr>
              <w:t xml:space="preserve">re thinking of leaving a defined benefit fund, </w:t>
            </w:r>
            <w:r w:rsidR="00F576EC" w:rsidRPr="4D7569E7">
              <w:rPr>
                <w:lang w:val="en-AU"/>
              </w:rPr>
              <w:t>as the benefits</w:t>
            </w:r>
            <w:r w:rsidRPr="4D7569E7">
              <w:rPr>
                <w:lang w:val="en-AU"/>
              </w:rPr>
              <w:t xml:space="preserve"> can be very generous and you cannot return once you leave.</w:t>
            </w:r>
          </w:p>
          <w:p w14:paraId="1B0656AC" w14:textId="77777777" w:rsidR="004702A3" w:rsidRDefault="004702A3" w:rsidP="004702A3">
            <w:pPr>
              <w:pStyle w:val="Heading2"/>
              <w:rPr>
                <w:lang w:val="en-AU"/>
              </w:rPr>
            </w:pPr>
            <w:r>
              <w:rPr>
                <w:lang w:val="en-AU"/>
              </w:rPr>
              <w:t>Contributions</w:t>
            </w:r>
          </w:p>
          <w:p w14:paraId="5D37D328" w14:textId="77777777" w:rsidR="004702A3" w:rsidRDefault="004702A3" w:rsidP="004702A3">
            <w:pPr>
              <w:rPr>
                <w:lang w:val="en-AU"/>
              </w:rPr>
            </w:pPr>
            <w:r>
              <w:rPr>
                <w:lang w:val="en-AU"/>
              </w:rPr>
              <w:t>Some employers put more towards certain funds. Changing the fund your current employer contributes to on your behalf might affect how much your super increases in the future.</w:t>
            </w:r>
          </w:p>
          <w:p w14:paraId="41AC9B18" w14:textId="77777777" w:rsidR="004702A3" w:rsidRPr="009C292B" w:rsidRDefault="004702A3" w:rsidP="004702A3">
            <w:pPr>
              <w:pStyle w:val="Heading2"/>
              <w:rPr>
                <w:lang w:val="en-AU"/>
              </w:rPr>
            </w:pPr>
            <w:r>
              <w:rPr>
                <w:lang w:val="en-AU"/>
              </w:rPr>
              <w:t>Options</w:t>
            </w:r>
          </w:p>
          <w:p w14:paraId="15C6C156" w14:textId="2950600B" w:rsidR="004702A3" w:rsidRDefault="004702A3" w:rsidP="004702A3">
            <w:pPr>
              <w:pStyle w:val="ListBullet"/>
              <w:numPr>
                <w:ilvl w:val="0"/>
                <w:numId w:val="0"/>
              </w:numPr>
              <w:rPr>
                <w:lang w:val="en-AU"/>
              </w:rPr>
            </w:pPr>
            <w:r>
              <w:rPr>
                <w:lang w:val="en-AU"/>
              </w:rPr>
              <w:t xml:space="preserve">Check what insurance you have with your </w:t>
            </w:r>
            <w:r w:rsidR="004C7B64">
              <w:rPr>
                <w:lang w:val="en-AU"/>
              </w:rPr>
              <w:t xml:space="preserve">current </w:t>
            </w:r>
            <w:r>
              <w:rPr>
                <w:lang w:val="en-AU"/>
              </w:rPr>
              <w:t xml:space="preserve">super. How </w:t>
            </w:r>
            <w:r w:rsidR="003A1F51">
              <w:rPr>
                <w:lang w:val="en-AU"/>
              </w:rPr>
              <w:t>does it</w:t>
            </w:r>
            <w:r>
              <w:rPr>
                <w:lang w:val="en-AU"/>
              </w:rPr>
              <w:t xml:space="preserve"> compare to </w:t>
            </w:r>
            <w:r w:rsidR="00C71CF6">
              <w:rPr>
                <w:lang w:val="en-AU"/>
              </w:rPr>
              <w:t>what is offered in an</w:t>
            </w:r>
            <w:r>
              <w:rPr>
                <w:lang w:val="en-AU"/>
              </w:rPr>
              <w:t>other</w:t>
            </w:r>
            <w:r w:rsidR="00C71CF6">
              <w:rPr>
                <w:lang w:val="en-AU"/>
              </w:rPr>
              <w:t xml:space="preserve"> fund</w:t>
            </w:r>
            <w:r>
              <w:rPr>
                <w:lang w:val="en-AU"/>
              </w:rPr>
              <w:t xml:space="preserve">? </w:t>
            </w:r>
            <w:r w:rsidR="00C71CF6">
              <w:rPr>
                <w:lang w:val="en-AU"/>
              </w:rPr>
              <w:t>U</w:t>
            </w:r>
            <w:r>
              <w:rPr>
                <w:lang w:val="en-AU"/>
              </w:rPr>
              <w:t>se this opportunity to re-evaluate your insurance and which fund best meets your needs.</w:t>
            </w:r>
          </w:p>
          <w:p w14:paraId="04F3BD03" w14:textId="77777777" w:rsidR="004702A3" w:rsidRDefault="004702A3" w:rsidP="004702A3">
            <w:pPr>
              <w:pStyle w:val="Heading2"/>
              <w:rPr>
                <w:lang w:val="en-AU"/>
              </w:rPr>
            </w:pPr>
            <w:r>
              <w:rPr>
                <w:lang w:val="en-AU"/>
              </w:rPr>
              <w:t>Moving super without losing your insurance</w:t>
            </w:r>
          </w:p>
          <w:p w14:paraId="15A6DB7B" w14:textId="77777777" w:rsidR="004702A3" w:rsidRDefault="004702A3" w:rsidP="004702A3">
            <w:pPr>
              <w:rPr>
                <w:lang w:val="en-AU"/>
              </w:rPr>
            </w:pPr>
            <w:r>
              <w:rPr>
                <w:lang w:val="en-AU"/>
              </w:rPr>
              <w:t xml:space="preserve">Once you’ve decided to consolidate your super and insurance, make sure you don’t lose your cover in the move. </w:t>
            </w:r>
          </w:p>
          <w:p w14:paraId="3D3ECAC9" w14:textId="35531EB9" w:rsidR="004702A3" w:rsidRDefault="004702A3" w:rsidP="004702A3">
            <w:pPr>
              <w:pStyle w:val="ListParagraph"/>
              <w:numPr>
                <w:ilvl w:val="0"/>
                <w:numId w:val="7"/>
              </w:numPr>
              <w:rPr>
                <w:lang w:val="en-AU"/>
              </w:rPr>
            </w:pPr>
            <w:r w:rsidRPr="005455D6">
              <w:rPr>
                <w:lang w:val="en-AU"/>
              </w:rPr>
              <w:t xml:space="preserve">Most funds have a form on their website </w:t>
            </w:r>
            <w:r>
              <w:rPr>
                <w:lang w:val="en-AU"/>
              </w:rPr>
              <w:t xml:space="preserve">for people who want to </w:t>
            </w:r>
            <w:r w:rsidR="004939B1">
              <w:rPr>
                <w:lang w:val="en-AU"/>
              </w:rPr>
              <w:t xml:space="preserve">transfer their </w:t>
            </w:r>
            <w:r>
              <w:rPr>
                <w:lang w:val="en-AU"/>
              </w:rPr>
              <w:t xml:space="preserve">insurance. Submit this. </w:t>
            </w:r>
          </w:p>
          <w:p w14:paraId="2CF65757" w14:textId="77777777" w:rsidR="004702A3" w:rsidRDefault="004702A3" w:rsidP="004702A3">
            <w:pPr>
              <w:pStyle w:val="ListParagraph"/>
              <w:numPr>
                <w:ilvl w:val="0"/>
                <w:numId w:val="7"/>
              </w:numPr>
              <w:rPr>
                <w:lang w:val="en-AU"/>
              </w:rPr>
            </w:pPr>
            <w:r>
              <w:rPr>
                <w:lang w:val="en-AU"/>
              </w:rPr>
              <w:t xml:space="preserve">Don’t do anything until you hear back from your new super fund that your new insurance has been approved. </w:t>
            </w:r>
          </w:p>
          <w:p w14:paraId="59FABB69" w14:textId="2F43EE75" w:rsidR="00893149" w:rsidRPr="007F324A" w:rsidRDefault="004702A3" w:rsidP="00916610">
            <w:pPr>
              <w:pStyle w:val="ListParagraph"/>
              <w:numPr>
                <w:ilvl w:val="0"/>
                <w:numId w:val="7"/>
              </w:numPr>
            </w:pPr>
            <w:r>
              <w:rPr>
                <w:lang w:val="en-AU"/>
              </w:rPr>
              <w:t xml:space="preserve">Consolidate your super in the new fund. </w:t>
            </w:r>
          </w:p>
        </w:tc>
      </w:tr>
      <w:tr w:rsidR="00893149" w:rsidRPr="007F324A" w14:paraId="738F8521" w14:textId="77777777" w:rsidTr="4D7569E7">
        <w:trPr>
          <w:trHeight w:val="34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A25A323" w14:textId="77777777" w:rsidR="00893149" w:rsidRPr="00192E97" w:rsidRDefault="00893149" w:rsidP="00780A7A">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0F0739A" w14:textId="77777777" w:rsidR="00893149" w:rsidRPr="007F324A" w:rsidRDefault="00893149" w:rsidP="00780A7A">
            <w:pPr>
              <w:pStyle w:val="00TableNormal"/>
            </w:pPr>
            <w:r>
              <w:t>To learn more, read our full article &lt;here&gt;</w:t>
            </w:r>
          </w:p>
        </w:tc>
      </w:tr>
      <w:tr w:rsidR="00893149" w:rsidRPr="007F324A" w14:paraId="19524A4F" w14:textId="77777777" w:rsidTr="4D7569E7">
        <w:trPr>
          <w:trHeight w:val="34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3F326F1" w14:textId="77777777" w:rsidR="00893149" w:rsidRPr="00192E97" w:rsidRDefault="00893149" w:rsidP="00780A7A">
            <w:pPr>
              <w:pStyle w:val="01TableHeading"/>
            </w:pPr>
            <w:r w:rsidRPr="00192E97">
              <w:t>Signoff</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229D162" w14:textId="77777777" w:rsidR="00893149" w:rsidRPr="007F324A" w:rsidRDefault="00893149" w:rsidP="00780A7A">
            <w:pPr>
              <w:pStyle w:val="00TableNormal"/>
            </w:pPr>
            <w:r>
              <w:t>Regards, &lt;name/team&gt;</w:t>
            </w:r>
          </w:p>
        </w:tc>
      </w:tr>
      <w:tr w:rsidR="00893149" w:rsidRPr="007F324A" w14:paraId="1952C4AD" w14:textId="77777777" w:rsidTr="4D7569E7">
        <w:trPr>
          <w:trHeight w:val="341"/>
        </w:trPr>
        <w:tc>
          <w:tcPr>
            <w:tcW w:w="1152" w:type="pct"/>
            <w:tcBorders>
              <w:top w:val="single" w:sz="4" w:space="0" w:color="FFFFFF" w:themeColor="background1"/>
              <w:bottom w:val="single" w:sz="4" w:space="0" w:color="5495CF" w:themeColor="accent3"/>
            </w:tcBorders>
            <w:shd w:val="clear" w:color="auto" w:fill="5495CF" w:themeFill="accent3"/>
            <w:vAlign w:val="center"/>
          </w:tcPr>
          <w:p w14:paraId="04F98AE7" w14:textId="77777777" w:rsidR="00893149" w:rsidRPr="00192E97" w:rsidRDefault="00893149" w:rsidP="00780A7A">
            <w:pPr>
              <w:pStyle w:val="01TableHeading"/>
            </w:pPr>
            <w:r w:rsidRPr="00192E97">
              <w:t>Disclaimer</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4526DFF" w14:textId="77777777" w:rsidR="00893149" w:rsidRPr="007F324A" w:rsidRDefault="00893149" w:rsidP="00780A7A">
            <w:pPr>
              <w:pStyle w:val="00TableNormal"/>
            </w:pPr>
          </w:p>
        </w:tc>
      </w:tr>
    </w:tbl>
    <w:p w14:paraId="07BC3B67" w14:textId="77777777" w:rsidR="00E14E38" w:rsidRDefault="00E14E38" w:rsidP="00893149">
      <w:pPr>
        <w:rPr>
          <w:b/>
          <w:bCs/>
          <w:sz w:val="32"/>
          <w:szCs w:val="32"/>
          <w:lang w:val="en-GB"/>
        </w:rPr>
      </w:pPr>
    </w:p>
    <w:p w14:paraId="32483ECB" w14:textId="77777777" w:rsidR="00E14E38" w:rsidRDefault="00E14E38" w:rsidP="00893149">
      <w:pPr>
        <w:rPr>
          <w:b/>
          <w:bCs/>
          <w:sz w:val="32"/>
          <w:szCs w:val="32"/>
          <w:lang w:val="en-GB"/>
        </w:rPr>
      </w:pPr>
    </w:p>
    <w:p w14:paraId="70BE95B6" w14:textId="6ACFA700" w:rsidR="00893149" w:rsidRDefault="00893149" w:rsidP="00893149">
      <w:pPr>
        <w:rPr>
          <w:lang w:val="es-ES"/>
        </w:rPr>
      </w:pPr>
      <w:r>
        <w:rPr>
          <w:b/>
          <w:bCs/>
          <w:sz w:val="32"/>
          <w:szCs w:val="32"/>
          <w:lang w:val="en-GB"/>
        </w:rPr>
        <w:t>LinkedIn</w:t>
      </w:r>
    </w:p>
    <w:tbl>
      <w:tblPr>
        <w:tblW w:w="4777" w:type="pct"/>
        <w:tblLook w:val="0400" w:firstRow="0" w:lastRow="0" w:firstColumn="0" w:lastColumn="0" w:noHBand="0" w:noVBand="1"/>
      </w:tblPr>
      <w:tblGrid>
        <w:gridCol w:w="2322"/>
        <w:gridCol w:w="7754"/>
      </w:tblGrid>
      <w:tr w:rsidR="00893149" w:rsidRPr="008030C3" w14:paraId="6489E098" w14:textId="77777777" w:rsidTr="4D7569E7">
        <w:trPr>
          <w:trHeight w:val="372"/>
        </w:trPr>
        <w:tc>
          <w:tcPr>
            <w:tcW w:w="1152" w:type="pct"/>
            <w:tcBorders>
              <w:bottom w:val="single" w:sz="4" w:space="0" w:color="FFFFFF" w:themeColor="background1"/>
            </w:tcBorders>
            <w:shd w:val="clear" w:color="auto" w:fill="23366F" w:themeFill="text2"/>
            <w:vAlign w:val="center"/>
          </w:tcPr>
          <w:p w14:paraId="5A82685E" w14:textId="77777777" w:rsidR="00893149" w:rsidRPr="00192E97" w:rsidRDefault="00893149"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57EAC4B9" w14:textId="77777777" w:rsidR="00893149" w:rsidRPr="00192E97" w:rsidRDefault="00893149" w:rsidP="00780A7A">
            <w:pPr>
              <w:pStyle w:val="01TableHeading"/>
            </w:pPr>
          </w:p>
        </w:tc>
      </w:tr>
      <w:tr w:rsidR="00893149" w:rsidRPr="007F324A" w14:paraId="73EA53FA" w14:textId="77777777" w:rsidTr="4D7569E7">
        <w:trPr>
          <w:trHeight w:val="37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87A1CEF" w14:textId="77777777" w:rsidR="00893149" w:rsidRPr="00192E97" w:rsidRDefault="00893149" w:rsidP="00780A7A">
            <w:pPr>
              <w:pStyle w:val="01TableHeading"/>
            </w:pPr>
            <w:r w:rsidRPr="00192E97">
              <w:lastRenderedPageBreak/>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BEF13FA" w14:textId="276A1F16" w:rsidR="00C455E9" w:rsidRDefault="00EE3A8E" w:rsidP="004702A3">
            <w:pPr>
              <w:rPr>
                <w:lang w:val="en-AU"/>
              </w:rPr>
            </w:pPr>
            <w:r>
              <w:rPr>
                <w:lang w:val="en-AU"/>
              </w:rPr>
              <w:t>There are cost savings but also pitfalls in consolidating your super and life insurance in one account.</w:t>
            </w:r>
            <w:r w:rsidR="004702A3">
              <w:rPr>
                <w:lang w:val="en-AU"/>
              </w:rPr>
              <w:t xml:space="preserve"> </w:t>
            </w:r>
            <w:r w:rsidR="00A17DA7">
              <w:rPr>
                <w:lang w:val="en-AU"/>
              </w:rPr>
              <w:t>How do you make sure you don’t lose anything in the process?</w:t>
            </w:r>
          </w:p>
          <w:p w14:paraId="1FB4BE04" w14:textId="6D306E2D" w:rsidR="00893149" w:rsidRPr="007F324A" w:rsidRDefault="002853DD" w:rsidP="004702A3">
            <w:r>
              <w:rPr>
                <w:lang w:val="en-AU"/>
              </w:rPr>
              <w:t>T</w:t>
            </w:r>
            <w:r w:rsidR="004702A3">
              <w:rPr>
                <w:lang w:val="en-AU"/>
              </w:rPr>
              <w:t xml:space="preserve">here are a few things you must consider. </w:t>
            </w:r>
          </w:p>
        </w:tc>
      </w:tr>
      <w:tr w:rsidR="00893149" w:rsidRPr="007F324A" w14:paraId="5AE12D29" w14:textId="77777777" w:rsidTr="4D7569E7">
        <w:trPr>
          <w:trHeight w:val="37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FA48452" w14:textId="77777777" w:rsidR="00893149" w:rsidRPr="00192E97" w:rsidRDefault="00893149" w:rsidP="00C455E9">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265061D" w14:textId="77777777" w:rsidR="004702A3" w:rsidRDefault="004702A3" w:rsidP="004702A3">
            <w:pPr>
              <w:pStyle w:val="Heading2"/>
              <w:rPr>
                <w:lang w:val="en-AU"/>
              </w:rPr>
            </w:pPr>
            <w:r>
              <w:rPr>
                <w:lang w:val="en-AU"/>
              </w:rPr>
              <w:t>Funds</w:t>
            </w:r>
          </w:p>
          <w:p w14:paraId="58A861A6" w14:textId="77777777" w:rsidR="004702A3" w:rsidRDefault="004702A3" w:rsidP="004702A3">
            <w:pPr>
              <w:rPr>
                <w:lang w:val="en-AU"/>
              </w:rPr>
            </w:pPr>
            <w:r>
              <w:rPr>
                <w:lang w:val="en-AU"/>
              </w:rPr>
              <w:t xml:space="preserve">There are different types of super funds: </w:t>
            </w:r>
            <w:r w:rsidRPr="00EC6409">
              <w:rPr>
                <w:lang w:val="en-AU"/>
              </w:rPr>
              <w:t xml:space="preserve">defined benefit funds and accumulation funds. </w:t>
            </w:r>
            <w:r>
              <w:rPr>
                <w:lang w:val="en-AU"/>
              </w:rPr>
              <w:t xml:space="preserve">In </w:t>
            </w:r>
            <w:r w:rsidRPr="00EC6409">
              <w:rPr>
                <w:lang w:val="en-AU"/>
              </w:rPr>
              <w:t>accumulation funds</w:t>
            </w:r>
            <w:r>
              <w:rPr>
                <w:lang w:val="en-AU"/>
              </w:rPr>
              <w:t>, your money accumulates over time due to the amount you and your employer put in, and the return on investment generated by the fund.</w:t>
            </w:r>
          </w:p>
          <w:p w14:paraId="4EB6F259" w14:textId="23D9E40C" w:rsidR="004702A3" w:rsidRPr="00EC6409" w:rsidRDefault="004702A3" w:rsidP="004702A3">
            <w:pPr>
              <w:rPr>
                <w:lang w:val="en-AU"/>
              </w:rPr>
            </w:pPr>
            <w:r w:rsidRPr="4D7569E7">
              <w:rPr>
                <w:lang w:val="en-AU"/>
              </w:rPr>
              <w:t xml:space="preserve">In defined benefit funds, your retirement benefit is determined by formula rather than </w:t>
            </w:r>
            <w:r w:rsidR="009C0619">
              <w:rPr>
                <w:lang w:val="en-AU"/>
              </w:rPr>
              <w:t xml:space="preserve">just savings and </w:t>
            </w:r>
            <w:r w:rsidRPr="4D7569E7">
              <w:rPr>
                <w:lang w:val="en-AU"/>
              </w:rPr>
              <w:t xml:space="preserve">investment returns. </w:t>
            </w:r>
            <w:r w:rsidR="00AD70C3" w:rsidRPr="4D7569E7">
              <w:rPr>
                <w:lang w:val="en-AU"/>
              </w:rPr>
              <w:t xml:space="preserve">Speak with a financial adviser if you’re thinking of leaving a defined benefit fund, as the benefits can be very generous and you cannot return once you leave. </w:t>
            </w:r>
          </w:p>
          <w:p w14:paraId="5B7C2064" w14:textId="77777777" w:rsidR="004702A3" w:rsidRDefault="004702A3" w:rsidP="004702A3">
            <w:pPr>
              <w:pStyle w:val="Heading2"/>
              <w:rPr>
                <w:lang w:val="en-AU"/>
              </w:rPr>
            </w:pPr>
            <w:r>
              <w:rPr>
                <w:lang w:val="en-AU"/>
              </w:rPr>
              <w:t>Contributions</w:t>
            </w:r>
          </w:p>
          <w:p w14:paraId="43F370EC" w14:textId="77777777" w:rsidR="004702A3" w:rsidRDefault="004702A3" w:rsidP="004702A3">
            <w:pPr>
              <w:rPr>
                <w:lang w:val="en-AU"/>
              </w:rPr>
            </w:pPr>
            <w:r>
              <w:rPr>
                <w:lang w:val="en-AU"/>
              </w:rPr>
              <w:t>Some employers put more towards certain funds. Changing the fund your current employer contributes to on your behalf might affect how much your super increases in the future.</w:t>
            </w:r>
          </w:p>
          <w:p w14:paraId="6D3FEA58" w14:textId="77777777" w:rsidR="004702A3" w:rsidRPr="009C292B" w:rsidRDefault="004702A3" w:rsidP="004702A3">
            <w:pPr>
              <w:pStyle w:val="Heading2"/>
              <w:rPr>
                <w:lang w:val="en-AU"/>
              </w:rPr>
            </w:pPr>
            <w:r>
              <w:rPr>
                <w:lang w:val="en-AU"/>
              </w:rPr>
              <w:t>Options</w:t>
            </w:r>
          </w:p>
          <w:p w14:paraId="480E1F4A" w14:textId="45005045" w:rsidR="004702A3" w:rsidRDefault="007B05A2" w:rsidP="004702A3">
            <w:pPr>
              <w:pStyle w:val="ListBullet"/>
              <w:numPr>
                <w:ilvl w:val="0"/>
                <w:numId w:val="0"/>
              </w:numPr>
              <w:rPr>
                <w:lang w:val="en-AU"/>
              </w:rPr>
            </w:pPr>
            <w:r>
              <w:rPr>
                <w:lang w:val="en-AU"/>
              </w:rPr>
              <w:t>Check what insurance you have with your current super. How does it compare to what is offered in another fund? Use this opportunity to re-evaluate your insurance and which fund best meets your needs.</w:t>
            </w:r>
          </w:p>
          <w:p w14:paraId="60D33452" w14:textId="77777777" w:rsidR="004702A3" w:rsidRDefault="004702A3" w:rsidP="004702A3">
            <w:pPr>
              <w:pStyle w:val="Heading2"/>
              <w:rPr>
                <w:lang w:val="en-AU"/>
              </w:rPr>
            </w:pPr>
            <w:r>
              <w:rPr>
                <w:lang w:val="en-AU"/>
              </w:rPr>
              <w:t>Moving super without losing your insurance</w:t>
            </w:r>
          </w:p>
          <w:p w14:paraId="218B10D9" w14:textId="77777777" w:rsidR="004702A3" w:rsidRDefault="004702A3" w:rsidP="004702A3">
            <w:pPr>
              <w:rPr>
                <w:lang w:val="en-AU"/>
              </w:rPr>
            </w:pPr>
            <w:r>
              <w:rPr>
                <w:lang w:val="en-AU"/>
              </w:rPr>
              <w:t xml:space="preserve">Once you’ve decided to consolidate your super and insurance, make sure you don’t lose your cover in the move. </w:t>
            </w:r>
          </w:p>
          <w:p w14:paraId="6F120D40" w14:textId="77777777" w:rsidR="004702A3" w:rsidRDefault="004702A3" w:rsidP="004702A3">
            <w:pPr>
              <w:pStyle w:val="ListParagraph"/>
              <w:numPr>
                <w:ilvl w:val="0"/>
                <w:numId w:val="6"/>
              </w:numPr>
              <w:rPr>
                <w:lang w:val="en-AU"/>
              </w:rPr>
            </w:pPr>
            <w:r w:rsidRPr="005455D6">
              <w:rPr>
                <w:lang w:val="en-AU"/>
              </w:rPr>
              <w:t xml:space="preserve">Most funds have a form on their website </w:t>
            </w:r>
            <w:r>
              <w:rPr>
                <w:lang w:val="en-AU"/>
              </w:rPr>
              <w:t xml:space="preserve">for people who want to consolidate insurance. Submit this. </w:t>
            </w:r>
          </w:p>
          <w:p w14:paraId="229347D6" w14:textId="77777777" w:rsidR="004702A3" w:rsidRDefault="004702A3" w:rsidP="004702A3">
            <w:pPr>
              <w:pStyle w:val="ListParagraph"/>
              <w:numPr>
                <w:ilvl w:val="0"/>
                <w:numId w:val="6"/>
              </w:numPr>
              <w:rPr>
                <w:lang w:val="en-AU"/>
              </w:rPr>
            </w:pPr>
            <w:r>
              <w:rPr>
                <w:lang w:val="en-AU"/>
              </w:rPr>
              <w:t xml:space="preserve">Don’t do anything until you hear back from your new super fund that your new insurance has been approved. </w:t>
            </w:r>
          </w:p>
          <w:p w14:paraId="65752A35" w14:textId="50511BED" w:rsidR="00893149" w:rsidRPr="004702A3" w:rsidRDefault="004702A3" w:rsidP="00780A7A">
            <w:pPr>
              <w:pStyle w:val="ListParagraph"/>
              <w:numPr>
                <w:ilvl w:val="0"/>
                <w:numId w:val="6"/>
              </w:numPr>
              <w:rPr>
                <w:lang w:val="en-AU"/>
              </w:rPr>
            </w:pPr>
            <w:r>
              <w:rPr>
                <w:lang w:val="en-AU"/>
              </w:rPr>
              <w:t xml:space="preserve">Consolidate your super in the new fund. </w:t>
            </w:r>
          </w:p>
        </w:tc>
      </w:tr>
      <w:tr w:rsidR="00893149" w:rsidRPr="007F324A" w14:paraId="5D2B53DA" w14:textId="77777777" w:rsidTr="4D7569E7">
        <w:trPr>
          <w:trHeight w:val="37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0B8E6C0B" w14:textId="77777777" w:rsidR="00893149" w:rsidRPr="00192E97" w:rsidRDefault="00893149" w:rsidP="00780A7A">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1D395EB" w14:textId="77777777" w:rsidR="00893149" w:rsidRPr="007F324A" w:rsidRDefault="00893149" w:rsidP="00780A7A">
            <w:pPr>
              <w:pStyle w:val="00TableNormal"/>
            </w:pPr>
            <w:r>
              <w:t>To learn more, read our full article &lt;here&gt;</w:t>
            </w:r>
          </w:p>
        </w:tc>
      </w:tr>
    </w:tbl>
    <w:p w14:paraId="623CB938" w14:textId="77777777" w:rsidR="00893149" w:rsidRDefault="00893149" w:rsidP="00893149">
      <w:pPr>
        <w:rPr>
          <w:lang w:val="es-ES"/>
        </w:rPr>
      </w:pPr>
    </w:p>
    <w:p w14:paraId="777E57D6" w14:textId="77777777" w:rsidR="00E14E38" w:rsidRDefault="00E14E38" w:rsidP="00893149">
      <w:pPr>
        <w:rPr>
          <w:lang w:val="es-ES"/>
        </w:rPr>
      </w:pPr>
    </w:p>
    <w:p w14:paraId="4E9A902E" w14:textId="77777777" w:rsidR="00893149" w:rsidRDefault="00893149" w:rsidP="00893149">
      <w:pPr>
        <w:rPr>
          <w:lang w:val="es-ES"/>
        </w:rPr>
      </w:pPr>
      <w:r>
        <w:rPr>
          <w:b/>
          <w:bCs/>
          <w:sz w:val="32"/>
          <w:szCs w:val="32"/>
          <w:lang w:val="en-GB"/>
        </w:rPr>
        <w:t>Socials</w:t>
      </w:r>
    </w:p>
    <w:tbl>
      <w:tblPr>
        <w:tblW w:w="4915" w:type="pct"/>
        <w:tblLook w:val="0400" w:firstRow="0" w:lastRow="0" w:firstColumn="0" w:lastColumn="0" w:noHBand="0" w:noVBand="1"/>
      </w:tblPr>
      <w:tblGrid>
        <w:gridCol w:w="2389"/>
        <w:gridCol w:w="7978"/>
      </w:tblGrid>
      <w:tr w:rsidR="00893149" w:rsidRPr="008030C3" w14:paraId="294871FE" w14:textId="77777777" w:rsidTr="004702A3">
        <w:trPr>
          <w:trHeight w:val="254"/>
        </w:trPr>
        <w:tc>
          <w:tcPr>
            <w:tcW w:w="1152" w:type="pct"/>
            <w:tcBorders>
              <w:bottom w:val="single" w:sz="4" w:space="0" w:color="FFFFFF" w:themeColor="background1"/>
            </w:tcBorders>
            <w:shd w:val="clear" w:color="auto" w:fill="23366F" w:themeFill="text1"/>
            <w:vAlign w:val="center"/>
          </w:tcPr>
          <w:p w14:paraId="1A9A11B3" w14:textId="77777777" w:rsidR="00893149" w:rsidRPr="00192E97" w:rsidRDefault="00893149"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23A5C377" w14:textId="77777777" w:rsidR="00893149" w:rsidRPr="00192E97" w:rsidRDefault="00893149" w:rsidP="00780A7A">
            <w:pPr>
              <w:pStyle w:val="01TableHeading"/>
            </w:pPr>
          </w:p>
        </w:tc>
      </w:tr>
      <w:tr w:rsidR="00893149" w:rsidRPr="007F324A" w14:paraId="3247F39D" w14:textId="77777777" w:rsidTr="004702A3">
        <w:trPr>
          <w:trHeight w:val="25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B49D4DE" w14:textId="77777777" w:rsidR="00893149" w:rsidRPr="00192E97" w:rsidRDefault="00893149"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A78404F" w14:textId="0D4DE639" w:rsidR="00893149" w:rsidRPr="007F324A" w:rsidRDefault="005E1BBD" w:rsidP="00780A7A">
            <w:r>
              <w:rPr>
                <w:lang w:val="en-AU"/>
              </w:rPr>
              <w:t>There are cost savings and convenience in c</w:t>
            </w:r>
            <w:r w:rsidR="004702A3">
              <w:rPr>
                <w:lang w:val="en-AU"/>
              </w:rPr>
              <w:t>onsolidating your super</w:t>
            </w:r>
            <w:r w:rsidR="00A17DA7">
              <w:rPr>
                <w:lang w:val="en-AU"/>
              </w:rPr>
              <w:t xml:space="preserve"> and life insurance</w:t>
            </w:r>
            <w:r w:rsidR="00BE6BB4">
              <w:rPr>
                <w:lang w:val="en-AU"/>
              </w:rPr>
              <w:t xml:space="preserve"> in one account, but also pitfalls</w:t>
            </w:r>
            <w:r w:rsidR="004702A3">
              <w:rPr>
                <w:lang w:val="en-AU"/>
              </w:rPr>
              <w:t>.</w:t>
            </w:r>
          </w:p>
        </w:tc>
      </w:tr>
      <w:tr w:rsidR="00893149" w:rsidRPr="007F324A" w14:paraId="4677969C" w14:textId="77777777" w:rsidTr="004702A3">
        <w:trPr>
          <w:trHeight w:val="25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0D598A81" w14:textId="77777777" w:rsidR="00893149" w:rsidRPr="00192E97" w:rsidRDefault="00893149"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F2340BE" w14:textId="145DF95C" w:rsidR="00893149" w:rsidRPr="007F324A" w:rsidRDefault="00BE6BB4" w:rsidP="00780A7A">
            <w:r>
              <w:rPr>
                <w:lang w:val="en-AU"/>
              </w:rPr>
              <w:t>H</w:t>
            </w:r>
            <w:r w:rsidR="000A3E8C">
              <w:rPr>
                <w:lang w:val="en-AU"/>
              </w:rPr>
              <w:t xml:space="preserve">ow do you make sure </w:t>
            </w:r>
            <w:r w:rsidR="001951F3">
              <w:rPr>
                <w:lang w:val="en-AU"/>
              </w:rPr>
              <w:t xml:space="preserve">you </w:t>
            </w:r>
            <w:r w:rsidR="004702A3">
              <w:rPr>
                <w:lang w:val="en-AU"/>
              </w:rPr>
              <w:t>don’t lose anything in the process</w:t>
            </w:r>
            <w:r w:rsidR="001951F3">
              <w:rPr>
                <w:lang w:val="en-AU"/>
              </w:rPr>
              <w:t>?</w:t>
            </w:r>
          </w:p>
        </w:tc>
      </w:tr>
      <w:tr w:rsidR="00893149" w:rsidRPr="007F324A" w14:paraId="2E4E6C22" w14:textId="77777777" w:rsidTr="004702A3">
        <w:trPr>
          <w:trHeight w:val="25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4D9B37D" w14:textId="77777777" w:rsidR="00893149" w:rsidRPr="00192E97" w:rsidRDefault="00893149" w:rsidP="00780A7A">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EC7B3ED" w14:textId="1D4E3192" w:rsidR="00893149" w:rsidRPr="007F324A" w:rsidRDefault="00C455E9" w:rsidP="00780A7A">
            <w:pPr>
              <w:pStyle w:val="00TableNormal"/>
            </w:pPr>
            <w:r>
              <w:t xml:space="preserve">Click &lt;here&gt; for more details. </w:t>
            </w:r>
          </w:p>
        </w:tc>
      </w:tr>
    </w:tbl>
    <w:p w14:paraId="4B16643F" w14:textId="77777777" w:rsidR="00EC6409" w:rsidRPr="00EC6409" w:rsidRDefault="00EC6409" w:rsidP="005E5C4A">
      <w:pPr>
        <w:pStyle w:val="ListBullet"/>
        <w:numPr>
          <w:ilvl w:val="0"/>
          <w:numId w:val="0"/>
        </w:numPr>
        <w:ind w:left="360" w:hanging="360"/>
        <w:rPr>
          <w:lang w:val="en-AU"/>
        </w:rPr>
      </w:pPr>
    </w:p>
    <w:p w14:paraId="3FA119AE" w14:textId="13839034" w:rsidR="00360C62" w:rsidRPr="003E3275" w:rsidRDefault="00360C62" w:rsidP="00916610">
      <w:pPr>
        <w:rPr>
          <w:lang w:val="en-GB"/>
        </w:rPr>
      </w:pPr>
    </w:p>
    <w:sectPr w:rsidR="00360C62" w:rsidRPr="003E3275" w:rsidSect="00DA628F">
      <w:headerReference w:type="default" r:id="rId17"/>
      <w:footerReference w:type="even" r:id="rId18"/>
      <w:footerReference w:type="default" r:id="rId19"/>
      <w:footerReference w:type="first" r:id="rId20"/>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4252" w14:textId="77777777" w:rsidR="008A632A" w:rsidRDefault="008A632A" w:rsidP="004E7B7E">
      <w:r>
        <w:separator/>
      </w:r>
    </w:p>
  </w:endnote>
  <w:endnote w:type="continuationSeparator" w:id="0">
    <w:p w14:paraId="36787A20" w14:textId="77777777" w:rsidR="008A632A" w:rsidRDefault="008A632A"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D952" w14:textId="77777777" w:rsidR="009D3E05" w:rsidRPr="00EF4F26" w:rsidRDefault="009D3E05" w:rsidP="00D70DEA">
    <w:pPr>
      <w:pStyle w:val="Footer"/>
    </w:pPr>
    <w:r w:rsidRPr="00EF4F26">
      <w:t>INTERNAL USE ONLY</w:t>
    </w:r>
  </w:p>
  <w:p w14:paraId="0407ED3E"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C0E8"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2EB56EF3" wp14:editId="016E34BA">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47AB3E"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B56EF3"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A47AB3E"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0A41" w14:textId="77777777" w:rsidR="00917422" w:rsidRDefault="009174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3EF1" w14:textId="77777777" w:rsidR="00120CF4" w:rsidRDefault="00120C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4C2F" w14:textId="01B0375B" w:rsidR="00917422" w:rsidRPr="00F82371" w:rsidRDefault="00917422" w:rsidP="00917422">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mc:AlternateContent>
        <mc:Choice Requires="wps">
          <w:drawing>
            <wp:anchor distT="0" distB="0" distL="114300" distR="114300" simplePos="0" relativeHeight="251672576" behindDoc="0" locked="0" layoutInCell="0" allowOverlap="1" wp14:anchorId="5EB135B6" wp14:editId="4F667590">
              <wp:simplePos x="0" y="0"/>
              <wp:positionH relativeFrom="page">
                <wp:posOffset>0</wp:posOffset>
              </wp:positionH>
              <wp:positionV relativeFrom="page">
                <wp:posOffset>10227945</wp:posOffset>
              </wp:positionV>
              <wp:extent cx="7560310" cy="273050"/>
              <wp:effectExtent l="0" t="0" r="0" b="12700"/>
              <wp:wrapNone/>
              <wp:docPr id="491525469"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FE10E3" w14:textId="77777777" w:rsidR="00917422" w:rsidRPr="000D71CA" w:rsidRDefault="00917422" w:rsidP="00917422">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EB135B6"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1FE10E3" w14:textId="77777777" w:rsidR="00917422" w:rsidRPr="000D71CA" w:rsidRDefault="00917422" w:rsidP="00917422">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F82371">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F82371">
      <w:rPr>
        <w:rFonts w:ascii="Arial" w:hAnsi="Arial" w:cs="Arial"/>
        <w:color w:val="999999"/>
        <w:sz w:val="18"/>
        <w:szCs w:val="18"/>
        <w:lang w:eastAsia="en-AU"/>
      </w:rPr>
      <w:t>generalisations</w:t>
    </w:r>
    <w:proofErr w:type="spellEnd"/>
    <w:r w:rsidRPr="00F82371">
      <w:rPr>
        <w:rFonts w:ascii="Arial" w:hAnsi="Arial" w:cs="Arial"/>
        <w:color w:val="999999"/>
        <w:sz w:val="18"/>
        <w:szCs w:val="18"/>
        <w:lang w:eastAsia="en-AU"/>
      </w:rPr>
      <w:t xml:space="preserve">. It is provided for your use with insureds and superannuation fund members. </w:t>
    </w:r>
  </w:p>
  <w:p w14:paraId="6D80772C" w14:textId="77777777" w:rsidR="00917422" w:rsidRPr="00F82371" w:rsidRDefault="00917422" w:rsidP="00917422">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7468B37D" w14:textId="77777777" w:rsidR="00917422" w:rsidRPr="00F82371" w:rsidRDefault="00917422" w:rsidP="00917422">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 xml:space="preserve">This information does not consider any specific personal needs, objectives, or financial circumstances. </w:t>
    </w:r>
  </w:p>
  <w:p w14:paraId="6FBAC0D0" w14:textId="77777777" w:rsidR="00917422" w:rsidRPr="00EB1E71" w:rsidRDefault="00917422" w:rsidP="00917422">
    <w:pPr>
      <w:jc w:val="both"/>
      <w:rPr>
        <w:rFonts w:ascii="Arial" w:hAnsi="Arial" w:cs="Arial"/>
        <w:color w:val="999999"/>
        <w:sz w:val="18"/>
        <w:szCs w:val="18"/>
        <w:lang w:eastAsia="en-AU"/>
      </w:rPr>
    </w:pPr>
    <w:r w:rsidRPr="00F82371">
      <w:rPr>
        <w:rFonts w:ascii="Arial" w:hAnsi="Arial" w:cs="Arial"/>
        <w:color w:val="999999"/>
        <w:sz w:val="18"/>
        <w:szCs w:val="18"/>
        <w:lang w:eastAsia="en-AU"/>
      </w:rPr>
      <w:t>© Zurich Australia Limited ABN 92 000 010 195, AFSL 232510. Information within it is current as at May 2023 but may be subject to change. Updated information will be available by contacting Customer Service on 131 551.</w:t>
    </w:r>
  </w:p>
  <w:p w14:paraId="363C55A0" w14:textId="40CFDF24" w:rsidR="00917422" w:rsidRDefault="00917422">
    <w:pPr>
      <w:pStyle w:val="Footer"/>
    </w:pPr>
  </w:p>
  <w:p w14:paraId="0FDECE3A" w14:textId="21DB7971" w:rsidR="006D157B" w:rsidRPr="00DA628F" w:rsidRDefault="006D157B" w:rsidP="00DA62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07F9"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3FE6D778" wp14:editId="15E4EC3D">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FC53D1"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E6D778"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5EFC53D1"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9BA9" w14:textId="77777777" w:rsidR="008A632A" w:rsidRDefault="008A632A" w:rsidP="004E7B7E">
      <w:r>
        <w:separator/>
      </w:r>
    </w:p>
  </w:footnote>
  <w:footnote w:type="continuationSeparator" w:id="0">
    <w:p w14:paraId="1B5A98FA" w14:textId="77777777" w:rsidR="008A632A" w:rsidRDefault="008A632A" w:rsidP="004E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002C" w14:textId="77777777" w:rsidR="00917422" w:rsidRDefault="00917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E245" w14:textId="77777777" w:rsidR="009D3E05" w:rsidRDefault="009D3E05" w:rsidP="00253BF6">
    <w:pPr>
      <w:pStyle w:val="Header"/>
    </w:pPr>
    <w:r>
      <w:t>Header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39A9" w14:textId="77777777" w:rsidR="007D0D10"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7BE96BE1" wp14:editId="44DC8C4D">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6B9CE407"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A46848">
      <w:t>Young Families</w:t>
    </w:r>
    <w:r w:rsidR="0091172E">
      <w:t xml:space="preserve"> </w:t>
    </w:r>
  </w:p>
  <w:p w14:paraId="0EEF9B7B" w14:textId="77777777" w:rsidR="0091172E" w:rsidRDefault="0091172E" w:rsidP="00253BF6">
    <w:pPr>
      <w:pStyle w:val="Header"/>
    </w:pPr>
  </w:p>
  <w:p w14:paraId="5B28CA9B" w14:textId="1EE806DC" w:rsidR="0091172E" w:rsidRPr="008210E8" w:rsidRDefault="007D0D10" w:rsidP="00253BF6">
    <w:pPr>
      <w:pStyle w:val="Header"/>
      <w:rPr>
        <w:color w:val="auto"/>
      </w:rPr>
    </w:pPr>
    <w:r w:rsidRPr="008210E8">
      <w:rPr>
        <w:color w:val="auto"/>
      </w:rPr>
      <w:t>Article</w:t>
    </w:r>
    <w:r w:rsidR="0091172E" w:rsidRPr="008210E8">
      <w:rPr>
        <w:color w:val="auto"/>
      </w:rPr>
      <w:t xml:space="preserve">, </w:t>
    </w:r>
    <w:proofErr w:type="spellStart"/>
    <w:r w:rsidR="0091172E" w:rsidRPr="008210E8">
      <w:rPr>
        <w:color w:val="auto"/>
      </w:rPr>
      <w:t>eDM</w:t>
    </w:r>
    <w:proofErr w:type="spellEnd"/>
    <w:r w:rsidR="0091172E" w:rsidRPr="008210E8">
      <w:rPr>
        <w:color w:val="auto"/>
      </w:rPr>
      <w:t>, LinkedIn and socials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8869"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1AAF50FD"/>
    <w:multiLevelType w:val="hybridMultilevel"/>
    <w:tmpl w:val="6A12C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162FAF"/>
    <w:multiLevelType w:val="hybridMultilevel"/>
    <w:tmpl w:val="6A12C8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13644D"/>
    <w:multiLevelType w:val="hybridMultilevel"/>
    <w:tmpl w:val="36D2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A807DB"/>
    <w:multiLevelType w:val="hybridMultilevel"/>
    <w:tmpl w:val="6A12C8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4"/>
  </w:num>
  <w:num w:numId="3" w16cid:durableId="1497067424">
    <w:abstractNumId w:val="6"/>
  </w:num>
  <w:num w:numId="4" w16cid:durableId="357586349">
    <w:abstractNumId w:val="1"/>
  </w:num>
  <w:num w:numId="5" w16cid:durableId="1397515251">
    <w:abstractNumId w:val="3"/>
  </w:num>
  <w:num w:numId="6" w16cid:durableId="2021464493">
    <w:abstractNumId w:val="2"/>
  </w:num>
  <w:num w:numId="7" w16cid:durableId="47815584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3E3275"/>
    <w:rsid w:val="00000A0F"/>
    <w:rsid w:val="0000134A"/>
    <w:rsid w:val="00003CCE"/>
    <w:rsid w:val="00004C97"/>
    <w:rsid w:val="000050A1"/>
    <w:rsid w:val="000103C0"/>
    <w:rsid w:val="00021F3A"/>
    <w:rsid w:val="00023DE3"/>
    <w:rsid w:val="000240AF"/>
    <w:rsid w:val="00024AB9"/>
    <w:rsid w:val="000253C2"/>
    <w:rsid w:val="00025554"/>
    <w:rsid w:val="00027D9A"/>
    <w:rsid w:val="00030182"/>
    <w:rsid w:val="00031163"/>
    <w:rsid w:val="00032D8D"/>
    <w:rsid w:val="00034735"/>
    <w:rsid w:val="00046F02"/>
    <w:rsid w:val="00047795"/>
    <w:rsid w:val="000525F7"/>
    <w:rsid w:val="0005313E"/>
    <w:rsid w:val="0006530E"/>
    <w:rsid w:val="00070376"/>
    <w:rsid w:val="000719EC"/>
    <w:rsid w:val="000751D5"/>
    <w:rsid w:val="00075D81"/>
    <w:rsid w:val="00076738"/>
    <w:rsid w:val="00082D27"/>
    <w:rsid w:val="00083B92"/>
    <w:rsid w:val="00090B8C"/>
    <w:rsid w:val="00096150"/>
    <w:rsid w:val="000A3E8C"/>
    <w:rsid w:val="000A3E8F"/>
    <w:rsid w:val="000B216C"/>
    <w:rsid w:val="000B5088"/>
    <w:rsid w:val="000C3699"/>
    <w:rsid w:val="000C4516"/>
    <w:rsid w:val="000C7721"/>
    <w:rsid w:val="000D1A10"/>
    <w:rsid w:val="000D643B"/>
    <w:rsid w:val="000E0A8A"/>
    <w:rsid w:val="000E162A"/>
    <w:rsid w:val="000E4063"/>
    <w:rsid w:val="000E45C6"/>
    <w:rsid w:val="000E5CFE"/>
    <w:rsid w:val="00100CB8"/>
    <w:rsid w:val="00102F0B"/>
    <w:rsid w:val="00104D87"/>
    <w:rsid w:val="001055D6"/>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951F3"/>
    <w:rsid w:val="001A0F47"/>
    <w:rsid w:val="001A1E2F"/>
    <w:rsid w:val="001A282C"/>
    <w:rsid w:val="001A4470"/>
    <w:rsid w:val="001A4BC3"/>
    <w:rsid w:val="001A7396"/>
    <w:rsid w:val="001B3963"/>
    <w:rsid w:val="001B65DB"/>
    <w:rsid w:val="001B6915"/>
    <w:rsid w:val="001C1439"/>
    <w:rsid w:val="001C3CC7"/>
    <w:rsid w:val="001C3EE2"/>
    <w:rsid w:val="001C464D"/>
    <w:rsid w:val="001C6E95"/>
    <w:rsid w:val="001C6F7D"/>
    <w:rsid w:val="001D2857"/>
    <w:rsid w:val="001D40CC"/>
    <w:rsid w:val="001D4E89"/>
    <w:rsid w:val="001E3A01"/>
    <w:rsid w:val="001E45EF"/>
    <w:rsid w:val="001E52A3"/>
    <w:rsid w:val="001E5D88"/>
    <w:rsid w:val="001F32DB"/>
    <w:rsid w:val="001F3EFA"/>
    <w:rsid w:val="001F7133"/>
    <w:rsid w:val="00200F4D"/>
    <w:rsid w:val="00204BA1"/>
    <w:rsid w:val="00204CFB"/>
    <w:rsid w:val="002060CE"/>
    <w:rsid w:val="00213479"/>
    <w:rsid w:val="00214ACC"/>
    <w:rsid w:val="0022047E"/>
    <w:rsid w:val="00227598"/>
    <w:rsid w:val="00231B75"/>
    <w:rsid w:val="00232F83"/>
    <w:rsid w:val="00242F6E"/>
    <w:rsid w:val="00243819"/>
    <w:rsid w:val="00244394"/>
    <w:rsid w:val="00246E94"/>
    <w:rsid w:val="0025343D"/>
    <w:rsid w:val="00253BF6"/>
    <w:rsid w:val="0025547D"/>
    <w:rsid w:val="00255721"/>
    <w:rsid w:val="0025654B"/>
    <w:rsid w:val="00256848"/>
    <w:rsid w:val="00256CC3"/>
    <w:rsid w:val="00267D69"/>
    <w:rsid w:val="00270BD8"/>
    <w:rsid w:val="00274E93"/>
    <w:rsid w:val="0028186E"/>
    <w:rsid w:val="002833BB"/>
    <w:rsid w:val="002853DD"/>
    <w:rsid w:val="002911F6"/>
    <w:rsid w:val="0029344E"/>
    <w:rsid w:val="00295652"/>
    <w:rsid w:val="002A13B5"/>
    <w:rsid w:val="002B3203"/>
    <w:rsid w:val="002B372A"/>
    <w:rsid w:val="002B4D0B"/>
    <w:rsid w:val="002B5EEF"/>
    <w:rsid w:val="002C28EC"/>
    <w:rsid w:val="002C3ACD"/>
    <w:rsid w:val="002D223B"/>
    <w:rsid w:val="002D6032"/>
    <w:rsid w:val="002E7AEF"/>
    <w:rsid w:val="002F1616"/>
    <w:rsid w:val="002F5133"/>
    <w:rsid w:val="002F6454"/>
    <w:rsid w:val="002F79B3"/>
    <w:rsid w:val="00302E2A"/>
    <w:rsid w:val="00305F0F"/>
    <w:rsid w:val="003070DC"/>
    <w:rsid w:val="00312317"/>
    <w:rsid w:val="00322FC8"/>
    <w:rsid w:val="00325C47"/>
    <w:rsid w:val="00326FFF"/>
    <w:rsid w:val="00333CB6"/>
    <w:rsid w:val="003368E6"/>
    <w:rsid w:val="003374EB"/>
    <w:rsid w:val="00340A9B"/>
    <w:rsid w:val="00341C33"/>
    <w:rsid w:val="00345D1C"/>
    <w:rsid w:val="003464B9"/>
    <w:rsid w:val="00347866"/>
    <w:rsid w:val="00350F70"/>
    <w:rsid w:val="00353468"/>
    <w:rsid w:val="0035533F"/>
    <w:rsid w:val="00360C62"/>
    <w:rsid w:val="00364B43"/>
    <w:rsid w:val="003959CC"/>
    <w:rsid w:val="003A01FF"/>
    <w:rsid w:val="003A0F30"/>
    <w:rsid w:val="003A1F51"/>
    <w:rsid w:val="003A3335"/>
    <w:rsid w:val="003A3CCA"/>
    <w:rsid w:val="003A49B4"/>
    <w:rsid w:val="003A5608"/>
    <w:rsid w:val="003B1F85"/>
    <w:rsid w:val="003C3FBA"/>
    <w:rsid w:val="003C5781"/>
    <w:rsid w:val="003C69E3"/>
    <w:rsid w:val="003D2661"/>
    <w:rsid w:val="003D46A5"/>
    <w:rsid w:val="003D761F"/>
    <w:rsid w:val="003E13AF"/>
    <w:rsid w:val="003E3275"/>
    <w:rsid w:val="003E5377"/>
    <w:rsid w:val="003E719E"/>
    <w:rsid w:val="003F011E"/>
    <w:rsid w:val="003F4131"/>
    <w:rsid w:val="003F4649"/>
    <w:rsid w:val="003F5061"/>
    <w:rsid w:val="003F59D7"/>
    <w:rsid w:val="003F62BB"/>
    <w:rsid w:val="004019D2"/>
    <w:rsid w:val="0040291C"/>
    <w:rsid w:val="00403774"/>
    <w:rsid w:val="00403F41"/>
    <w:rsid w:val="00407443"/>
    <w:rsid w:val="004144EA"/>
    <w:rsid w:val="004150F5"/>
    <w:rsid w:val="0042242C"/>
    <w:rsid w:val="0043479B"/>
    <w:rsid w:val="00435E3E"/>
    <w:rsid w:val="00436A95"/>
    <w:rsid w:val="004475FA"/>
    <w:rsid w:val="00453D69"/>
    <w:rsid w:val="0045537B"/>
    <w:rsid w:val="0045789E"/>
    <w:rsid w:val="00460A59"/>
    <w:rsid w:val="0046125C"/>
    <w:rsid w:val="0046186E"/>
    <w:rsid w:val="004629B6"/>
    <w:rsid w:val="00466D9D"/>
    <w:rsid w:val="004702A3"/>
    <w:rsid w:val="004755D0"/>
    <w:rsid w:val="00476E22"/>
    <w:rsid w:val="0048093F"/>
    <w:rsid w:val="00481E9B"/>
    <w:rsid w:val="004849E5"/>
    <w:rsid w:val="00487A9D"/>
    <w:rsid w:val="00492691"/>
    <w:rsid w:val="004939B1"/>
    <w:rsid w:val="00493D4B"/>
    <w:rsid w:val="004940B7"/>
    <w:rsid w:val="004957A4"/>
    <w:rsid w:val="004A3C7F"/>
    <w:rsid w:val="004A5650"/>
    <w:rsid w:val="004B0765"/>
    <w:rsid w:val="004B1423"/>
    <w:rsid w:val="004B57C9"/>
    <w:rsid w:val="004B6A90"/>
    <w:rsid w:val="004B76A1"/>
    <w:rsid w:val="004C0A85"/>
    <w:rsid w:val="004C10D2"/>
    <w:rsid w:val="004C725A"/>
    <w:rsid w:val="004C7B64"/>
    <w:rsid w:val="004D1043"/>
    <w:rsid w:val="004D1525"/>
    <w:rsid w:val="004D1D5F"/>
    <w:rsid w:val="004D25FB"/>
    <w:rsid w:val="004D5F14"/>
    <w:rsid w:val="004D7391"/>
    <w:rsid w:val="004D7C7D"/>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55D6"/>
    <w:rsid w:val="00546538"/>
    <w:rsid w:val="005469F9"/>
    <w:rsid w:val="005569FF"/>
    <w:rsid w:val="005603A3"/>
    <w:rsid w:val="005646FD"/>
    <w:rsid w:val="00574FE8"/>
    <w:rsid w:val="00575C85"/>
    <w:rsid w:val="005813B6"/>
    <w:rsid w:val="00581F1F"/>
    <w:rsid w:val="00582F07"/>
    <w:rsid w:val="005A0820"/>
    <w:rsid w:val="005A1E01"/>
    <w:rsid w:val="005B1113"/>
    <w:rsid w:val="005B2232"/>
    <w:rsid w:val="005B26FF"/>
    <w:rsid w:val="005B30F4"/>
    <w:rsid w:val="005B5C7D"/>
    <w:rsid w:val="005C5518"/>
    <w:rsid w:val="005C5EC5"/>
    <w:rsid w:val="005C69A9"/>
    <w:rsid w:val="005D1712"/>
    <w:rsid w:val="005D1A79"/>
    <w:rsid w:val="005D3D55"/>
    <w:rsid w:val="005D5117"/>
    <w:rsid w:val="005D7E82"/>
    <w:rsid w:val="005E0273"/>
    <w:rsid w:val="005E0F14"/>
    <w:rsid w:val="005E1BBD"/>
    <w:rsid w:val="005E35BF"/>
    <w:rsid w:val="005E5C4A"/>
    <w:rsid w:val="005E75CB"/>
    <w:rsid w:val="005F18FC"/>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56696"/>
    <w:rsid w:val="00662CBC"/>
    <w:rsid w:val="006638CD"/>
    <w:rsid w:val="006642FB"/>
    <w:rsid w:val="00665581"/>
    <w:rsid w:val="00672BD0"/>
    <w:rsid w:val="006730FF"/>
    <w:rsid w:val="00680E97"/>
    <w:rsid w:val="00684412"/>
    <w:rsid w:val="006868E0"/>
    <w:rsid w:val="006913D5"/>
    <w:rsid w:val="006945F2"/>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2BBB"/>
    <w:rsid w:val="006D51C9"/>
    <w:rsid w:val="006D59F7"/>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05A2"/>
    <w:rsid w:val="007B531B"/>
    <w:rsid w:val="007B7B40"/>
    <w:rsid w:val="007C0353"/>
    <w:rsid w:val="007C668C"/>
    <w:rsid w:val="007D0D10"/>
    <w:rsid w:val="007D2879"/>
    <w:rsid w:val="007D41E9"/>
    <w:rsid w:val="007E16C3"/>
    <w:rsid w:val="007E6B23"/>
    <w:rsid w:val="007F1D04"/>
    <w:rsid w:val="007F657E"/>
    <w:rsid w:val="007F74DB"/>
    <w:rsid w:val="008024C2"/>
    <w:rsid w:val="00804B94"/>
    <w:rsid w:val="008075D1"/>
    <w:rsid w:val="008210E8"/>
    <w:rsid w:val="00824C9F"/>
    <w:rsid w:val="00831A78"/>
    <w:rsid w:val="00835643"/>
    <w:rsid w:val="008362B5"/>
    <w:rsid w:val="00842443"/>
    <w:rsid w:val="008447E2"/>
    <w:rsid w:val="008503B5"/>
    <w:rsid w:val="00852D25"/>
    <w:rsid w:val="00856D0D"/>
    <w:rsid w:val="00857A59"/>
    <w:rsid w:val="00857EAC"/>
    <w:rsid w:val="008638A2"/>
    <w:rsid w:val="00865FAD"/>
    <w:rsid w:val="008749DE"/>
    <w:rsid w:val="00877531"/>
    <w:rsid w:val="008776C9"/>
    <w:rsid w:val="0088229B"/>
    <w:rsid w:val="00882999"/>
    <w:rsid w:val="008836A1"/>
    <w:rsid w:val="00893149"/>
    <w:rsid w:val="00893175"/>
    <w:rsid w:val="00896307"/>
    <w:rsid w:val="008A45E5"/>
    <w:rsid w:val="008A5C2F"/>
    <w:rsid w:val="008A632A"/>
    <w:rsid w:val="008B5406"/>
    <w:rsid w:val="008B6001"/>
    <w:rsid w:val="008C1040"/>
    <w:rsid w:val="008C298E"/>
    <w:rsid w:val="008C530D"/>
    <w:rsid w:val="008D1C41"/>
    <w:rsid w:val="008D6AB9"/>
    <w:rsid w:val="008E284D"/>
    <w:rsid w:val="008E5423"/>
    <w:rsid w:val="008F3334"/>
    <w:rsid w:val="008F3FC0"/>
    <w:rsid w:val="00902207"/>
    <w:rsid w:val="00904023"/>
    <w:rsid w:val="00907AA2"/>
    <w:rsid w:val="00911429"/>
    <w:rsid w:val="0091172E"/>
    <w:rsid w:val="0091581D"/>
    <w:rsid w:val="00916610"/>
    <w:rsid w:val="00917422"/>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824B1"/>
    <w:rsid w:val="0099021D"/>
    <w:rsid w:val="00992C6B"/>
    <w:rsid w:val="009933D8"/>
    <w:rsid w:val="00993A9A"/>
    <w:rsid w:val="009A3EE8"/>
    <w:rsid w:val="009B1512"/>
    <w:rsid w:val="009B2928"/>
    <w:rsid w:val="009B4620"/>
    <w:rsid w:val="009B6922"/>
    <w:rsid w:val="009B6B7F"/>
    <w:rsid w:val="009B7224"/>
    <w:rsid w:val="009B7D25"/>
    <w:rsid w:val="009C0619"/>
    <w:rsid w:val="009C1F53"/>
    <w:rsid w:val="009C292B"/>
    <w:rsid w:val="009C5A33"/>
    <w:rsid w:val="009C73F9"/>
    <w:rsid w:val="009D0EAB"/>
    <w:rsid w:val="009D3E05"/>
    <w:rsid w:val="009D404A"/>
    <w:rsid w:val="009D55D0"/>
    <w:rsid w:val="009D5D6A"/>
    <w:rsid w:val="009D6758"/>
    <w:rsid w:val="009E37EB"/>
    <w:rsid w:val="009E529B"/>
    <w:rsid w:val="009E634E"/>
    <w:rsid w:val="009F1DA1"/>
    <w:rsid w:val="009F3AFE"/>
    <w:rsid w:val="009F7C94"/>
    <w:rsid w:val="00A03E45"/>
    <w:rsid w:val="00A05365"/>
    <w:rsid w:val="00A161E1"/>
    <w:rsid w:val="00A17DA7"/>
    <w:rsid w:val="00A302AB"/>
    <w:rsid w:val="00A3049C"/>
    <w:rsid w:val="00A328A6"/>
    <w:rsid w:val="00A33FD7"/>
    <w:rsid w:val="00A35F02"/>
    <w:rsid w:val="00A41E9C"/>
    <w:rsid w:val="00A46848"/>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C6E4E"/>
    <w:rsid w:val="00AC7169"/>
    <w:rsid w:val="00AD0D71"/>
    <w:rsid w:val="00AD3C91"/>
    <w:rsid w:val="00AD69A8"/>
    <w:rsid w:val="00AD70C3"/>
    <w:rsid w:val="00AE2465"/>
    <w:rsid w:val="00AE5184"/>
    <w:rsid w:val="00AE758E"/>
    <w:rsid w:val="00AE7970"/>
    <w:rsid w:val="00AF3506"/>
    <w:rsid w:val="00AF6087"/>
    <w:rsid w:val="00B019B5"/>
    <w:rsid w:val="00B0288B"/>
    <w:rsid w:val="00B02E3B"/>
    <w:rsid w:val="00B03E27"/>
    <w:rsid w:val="00B0447C"/>
    <w:rsid w:val="00B049A7"/>
    <w:rsid w:val="00B0578D"/>
    <w:rsid w:val="00B13DB3"/>
    <w:rsid w:val="00B14C1D"/>
    <w:rsid w:val="00B2146C"/>
    <w:rsid w:val="00B21697"/>
    <w:rsid w:val="00B23381"/>
    <w:rsid w:val="00B25C41"/>
    <w:rsid w:val="00B25CCB"/>
    <w:rsid w:val="00B26397"/>
    <w:rsid w:val="00B26EC2"/>
    <w:rsid w:val="00B27E97"/>
    <w:rsid w:val="00B34D7A"/>
    <w:rsid w:val="00B424A0"/>
    <w:rsid w:val="00B43C8A"/>
    <w:rsid w:val="00B46029"/>
    <w:rsid w:val="00B475C3"/>
    <w:rsid w:val="00B52CB0"/>
    <w:rsid w:val="00B57B50"/>
    <w:rsid w:val="00B57BE4"/>
    <w:rsid w:val="00B57F94"/>
    <w:rsid w:val="00B631A6"/>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BE4EA8"/>
    <w:rsid w:val="00BE6BB4"/>
    <w:rsid w:val="00BF4664"/>
    <w:rsid w:val="00C02A7E"/>
    <w:rsid w:val="00C05126"/>
    <w:rsid w:val="00C1675B"/>
    <w:rsid w:val="00C16C31"/>
    <w:rsid w:val="00C26A8D"/>
    <w:rsid w:val="00C27A2F"/>
    <w:rsid w:val="00C33571"/>
    <w:rsid w:val="00C40DB9"/>
    <w:rsid w:val="00C418DE"/>
    <w:rsid w:val="00C455E9"/>
    <w:rsid w:val="00C5079F"/>
    <w:rsid w:val="00C51268"/>
    <w:rsid w:val="00C52836"/>
    <w:rsid w:val="00C528AE"/>
    <w:rsid w:val="00C529D8"/>
    <w:rsid w:val="00C52A15"/>
    <w:rsid w:val="00C536E6"/>
    <w:rsid w:val="00C62A7E"/>
    <w:rsid w:val="00C635CE"/>
    <w:rsid w:val="00C700C1"/>
    <w:rsid w:val="00C71CF6"/>
    <w:rsid w:val="00C74606"/>
    <w:rsid w:val="00C812F8"/>
    <w:rsid w:val="00C8461D"/>
    <w:rsid w:val="00C90334"/>
    <w:rsid w:val="00C94E11"/>
    <w:rsid w:val="00CA0E93"/>
    <w:rsid w:val="00CA164E"/>
    <w:rsid w:val="00CA3B15"/>
    <w:rsid w:val="00CB0FFF"/>
    <w:rsid w:val="00CB1626"/>
    <w:rsid w:val="00CB4316"/>
    <w:rsid w:val="00CC6592"/>
    <w:rsid w:val="00CD11AC"/>
    <w:rsid w:val="00CD197B"/>
    <w:rsid w:val="00CD2666"/>
    <w:rsid w:val="00CD32CB"/>
    <w:rsid w:val="00CD3325"/>
    <w:rsid w:val="00CD4096"/>
    <w:rsid w:val="00CD5BA9"/>
    <w:rsid w:val="00CF29E2"/>
    <w:rsid w:val="00CF79DE"/>
    <w:rsid w:val="00D0204A"/>
    <w:rsid w:val="00D04CB4"/>
    <w:rsid w:val="00D1604A"/>
    <w:rsid w:val="00D20275"/>
    <w:rsid w:val="00D2112D"/>
    <w:rsid w:val="00D24C0D"/>
    <w:rsid w:val="00D26B9F"/>
    <w:rsid w:val="00D331B2"/>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106C"/>
    <w:rsid w:val="00D82644"/>
    <w:rsid w:val="00D82B89"/>
    <w:rsid w:val="00D8536C"/>
    <w:rsid w:val="00D86AB9"/>
    <w:rsid w:val="00D87B71"/>
    <w:rsid w:val="00D90C32"/>
    <w:rsid w:val="00D945E4"/>
    <w:rsid w:val="00D94719"/>
    <w:rsid w:val="00DA4A0C"/>
    <w:rsid w:val="00DA628F"/>
    <w:rsid w:val="00DB356D"/>
    <w:rsid w:val="00DB5F60"/>
    <w:rsid w:val="00DC6CF2"/>
    <w:rsid w:val="00DE61C2"/>
    <w:rsid w:val="00DE6EC3"/>
    <w:rsid w:val="00DE723B"/>
    <w:rsid w:val="00DF13A2"/>
    <w:rsid w:val="00DF5396"/>
    <w:rsid w:val="00DF6374"/>
    <w:rsid w:val="00E05047"/>
    <w:rsid w:val="00E10F18"/>
    <w:rsid w:val="00E11721"/>
    <w:rsid w:val="00E1190C"/>
    <w:rsid w:val="00E11E31"/>
    <w:rsid w:val="00E14E38"/>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9047B"/>
    <w:rsid w:val="00E93391"/>
    <w:rsid w:val="00E95806"/>
    <w:rsid w:val="00EA1ECC"/>
    <w:rsid w:val="00EA6A99"/>
    <w:rsid w:val="00EB0F92"/>
    <w:rsid w:val="00EB5197"/>
    <w:rsid w:val="00EB6045"/>
    <w:rsid w:val="00EC33C7"/>
    <w:rsid w:val="00EC3C37"/>
    <w:rsid w:val="00EC6409"/>
    <w:rsid w:val="00ED216C"/>
    <w:rsid w:val="00ED3125"/>
    <w:rsid w:val="00EE17FD"/>
    <w:rsid w:val="00EE3A8E"/>
    <w:rsid w:val="00EE5B48"/>
    <w:rsid w:val="00EE74CD"/>
    <w:rsid w:val="00EE7F13"/>
    <w:rsid w:val="00EF1472"/>
    <w:rsid w:val="00EF2150"/>
    <w:rsid w:val="00EF4E22"/>
    <w:rsid w:val="00EF4F26"/>
    <w:rsid w:val="00EF7893"/>
    <w:rsid w:val="00F01600"/>
    <w:rsid w:val="00F0316B"/>
    <w:rsid w:val="00F05C95"/>
    <w:rsid w:val="00F07E5B"/>
    <w:rsid w:val="00F17950"/>
    <w:rsid w:val="00F31273"/>
    <w:rsid w:val="00F37A3E"/>
    <w:rsid w:val="00F37DEC"/>
    <w:rsid w:val="00F41286"/>
    <w:rsid w:val="00F42E39"/>
    <w:rsid w:val="00F4510E"/>
    <w:rsid w:val="00F46D4B"/>
    <w:rsid w:val="00F470B9"/>
    <w:rsid w:val="00F509C0"/>
    <w:rsid w:val="00F576EC"/>
    <w:rsid w:val="00F667C4"/>
    <w:rsid w:val="00F67A32"/>
    <w:rsid w:val="00F70C3A"/>
    <w:rsid w:val="00F74BAF"/>
    <w:rsid w:val="00F8060D"/>
    <w:rsid w:val="00FA7391"/>
    <w:rsid w:val="00FA780C"/>
    <w:rsid w:val="00FA7CF9"/>
    <w:rsid w:val="00FB29F6"/>
    <w:rsid w:val="00FB3B3B"/>
    <w:rsid w:val="00FB6808"/>
    <w:rsid w:val="00FB7BDA"/>
    <w:rsid w:val="00FC49DB"/>
    <w:rsid w:val="00FE0FDC"/>
    <w:rsid w:val="00FE297A"/>
    <w:rsid w:val="00FE4A47"/>
    <w:rsid w:val="00FF3880"/>
    <w:rsid w:val="00FF40A9"/>
    <w:rsid w:val="00FF482D"/>
    <w:rsid w:val="00FF5FAB"/>
    <w:rsid w:val="4D7569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916A0"/>
  <w15:docId w15:val="{F413B251-6CF9-44AB-8E6D-F599A5DF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numbering" w:customStyle="1" w:styleId="NoList1">
    <w:name w:val="No List1"/>
    <w:next w:val="NoList"/>
    <w:uiPriority w:val="99"/>
    <w:semiHidden/>
    <w:unhideWhenUsed/>
    <w:rsid w:val="001C6E95"/>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NormalWeb">
    <w:name w:val="Normal (Web)"/>
    <w:basedOn w:val="Normal"/>
    <w:uiPriority w:val="99"/>
    <w:semiHidden/>
    <w:unhideWhenUsed/>
    <w:rsid w:val="003E3275"/>
    <w:rPr>
      <w:rFonts w:ascii="Times New Roman" w:hAnsi="Times New Roman"/>
      <w:sz w:val="24"/>
      <w:szCs w:val="24"/>
    </w:rPr>
  </w:style>
  <w:style w:type="paragraph" w:styleId="ListParagraph">
    <w:name w:val="List Paragraph"/>
    <w:basedOn w:val="Normal"/>
    <w:uiPriority w:val="34"/>
    <w:rsid w:val="005455D6"/>
    <w:pPr>
      <w:ind w:left="720"/>
      <w:contextualSpacing/>
    </w:pPr>
  </w:style>
  <w:style w:type="paragraph" w:customStyle="1" w:styleId="00TableNormal">
    <w:name w:val="00. Table Normal"/>
    <w:basedOn w:val="Normal"/>
    <w:link w:val="00TableNormalChar"/>
    <w:qFormat/>
    <w:rsid w:val="00893149"/>
    <w:pPr>
      <w:spacing w:after="0"/>
    </w:pPr>
  </w:style>
  <w:style w:type="paragraph" w:customStyle="1" w:styleId="01TableHeading">
    <w:name w:val="01. Table Heading"/>
    <w:basedOn w:val="Normal"/>
    <w:link w:val="01TableHeadingChar"/>
    <w:qFormat/>
    <w:rsid w:val="00893149"/>
    <w:pPr>
      <w:spacing w:after="0"/>
    </w:pPr>
    <w:rPr>
      <w:b/>
      <w:bCs/>
      <w:color w:val="FFFFFF" w:themeColor="background1"/>
    </w:rPr>
  </w:style>
  <w:style w:type="character" w:customStyle="1" w:styleId="00TableNormalChar">
    <w:name w:val="00. Table Normal Char"/>
    <w:basedOn w:val="DefaultParagraphFont"/>
    <w:link w:val="00TableNormal"/>
    <w:rsid w:val="00893149"/>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893149"/>
    <w:rPr>
      <w:rFonts w:asciiTheme="minorHAnsi" w:hAnsiTheme="minorHAnsi"/>
      <w:b/>
      <w:bCs/>
      <w:color w:val="FFFFFF" w:themeColor="background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2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2.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3.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80C5C656-D355-4191-9B8C-C124B651C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6</TotalTime>
  <Pages>5</Pages>
  <Words>1056</Words>
  <Characters>6020</Characters>
  <Application>Microsoft Office Word</Application>
  <DocSecurity>0</DocSecurity>
  <Lines>50</Lines>
  <Paragraphs>14</Paragraphs>
  <ScaleCrop>false</ScaleCrop>
  <Company>Zurich Insurance Company Ltd.</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7</cp:revision>
  <cp:lastPrinted>2014-11-05T13:55:00Z</cp:lastPrinted>
  <dcterms:created xsi:type="dcterms:W3CDTF">2022-12-01T23:21:00Z</dcterms:created>
  <dcterms:modified xsi:type="dcterms:W3CDTF">2023-06-01T01:51:00Z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2022-10-31T22:04:52Z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c9af59e8-45ff-44e9-8b74-7f06bac186f0</vt:lpwstr>
  </property>
  <property fmtid="{D5CDD505-2E9C-101B-9397-08002B2CF9AE}" pid="14" name="MSIP_Label_4708b290-b006-413f-9542-0309e6b54b36_ContentBits">
    <vt:lpwstr>2</vt:lpwstr>
  </property>
</Properties>
</file>