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519C" w14:textId="77777777" w:rsidR="009A2668" w:rsidRDefault="009A2668"/>
    <w:tbl>
      <w:tblPr>
        <w:tblpPr w:vertAnchor="page" w:horzAnchor="margin" w:tblpY="3119"/>
        <w:tblW w:w="9911" w:type="dxa"/>
        <w:tblLayout w:type="fixed"/>
        <w:tblCellMar>
          <w:left w:w="0" w:type="dxa"/>
          <w:right w:w="0" w:type="dxa"/>
        </w:tblCellMar>
        <w:tblLook w:val="04A0" w:firstRow="1" w:lastRow="0" w:firstColumn="1" w:lastColumn="0" w:noHBand="0" w:noVBand="1"/>
      </w:tblPr>
      <w:tblGrid>
        <w:gridCol w:w="9911"/>
      </w:tblGrid>
      <w:tr w:rsidR="009D3E05" w:rsidRPr="007A3932" w14:paraId="63F6DF9B" w14:textId="77777777" w:rsidTr="001A2BD6">
        <w:trPr>
          <w:trHeight w:hRule="exact" w:val="5812"/>
        </w:trPr>
        <w:tc>
          <w:tcPr>
            <w:tcW w:w="9911" w:type="dxa"/>
          </w:tcPr>
          <w:p w14:paraId="18CD5C43" w14:textId="70675D25" w:rsidR="009260C3" w:rsidRPr="009260C3" w:rsidRDefault="009260C3" w:rsidP="007A3932">
            <w:pPr>
              <w:pStyle w:val="Subtitle"/>
              <w:rPr>
                <w:sz w:val="20"/>
                <w:szCs w:val="20"/>
                <w:lang w:val="en-AU"/>
              </w:rPr>
            </w:pPr>
            <w:r w:rsidRPr="009260C3">
              <w:rPr>
                <w:sz w:val="20"/>
                <w:szCs w:val="20"/>
                <w:lang w:val="en-AU"/>
              </w:rPr>
              <w:t>[HEADING]</w:t>
            </w:r>
          </w:p>
          <w:p w14:paraId="4B250418" w14:textId="04CF1E63" w:rsidR="007A3932" w:rsidRPr="007A3932" w:rsidRDefault="007A3932" w:rsidP="007A3932">
            <w:pPr>
              <w:pStyle w:val="Subtitle"/>
              <w:rPr>
                <w:sz w:val="56"/>
                <w:szCs w:val="56"/>
                <w:lang w:val="en-AU"/>
              </w:rPr>
            </w:pPr>
            <w:r w:rsidRPr="7C0E1AA5">
              <w:rPr>
                <w:sz w:val="56"/>
                <w:szCs w:val="56"/>
                <w:lang w:val="en-AU"/>
              </w:rPr>
              <w:t xml:space="preserve">What does insurance through super cover? </w:t>
            </w:r>
          </w:p>
          <w:p w14:paraId="1FBD825F" w14:textId="22F19B65" w:rsidR="1D44EA59" w:rsidRDefault="1D44EA59" w:rsidP="7C0E1AA5">
            <w:pPr>
              <w:pStyle w:val="Title"/>
              <w:rPr>
                <w:rFonts w:ascii="Arial" w:hAnsi="Arial"/>
                <w:szCs w:val="56"/>
                <w:lang w:val="en-AU"/>
              </w:rPr>
            </w:pPr>
            <w:r w:rsidRPr="7C0E1AA5">
              <w:rPr>
                <w:lang w:val="en-AU"/>
              </w:rPr>
              <w:t>Here’s what insurance through super offers</w:t>
            </w:r>
          </w:p>
          <w:p w14:paraId="7A2AECFD" w14:textId="77777777" w:rsidR="009260C3" w:rsidRDefault="009260C3" w:rsidP="007A3932">
            <w:pPr>
              <w:pStyle w:val="Subtitle"/>
              <w:rPr>
                <w:lang w:val="en-AU"/>
              </w:rPr>
            </w:pPr>
          </w:p>
          <w:p w14:paraId="15A10190" w14:textId="24C989EE" w:rsidR="009260C3" w:rsidRPr="001A2BD6" w:rsidRDefault="001A2BD6" w:rsidP="007A3932">
            <w:pPr>
              <w:pStyle w:val="Subtitle"/>
              <w:rPr>
                <w:sz w:val="20"/>
                <w:szCs w:val="20"/>
                <w:lang w:val="en-AU"/>
              </w:rPr>
            </w:pPr>
            <w:r w:rsidRPr="001A2BD6">
              <w:rPr>
                <w:sz w:val="20"/>
                <w:szCs w:val="20"/>
                <w:lang w:val="en-AU"/>
              </w:rPr>
              <w:t>[</w:t>
            </w:r>
            <w:r w:rsidR="009260C3" w:rsidRPr="001A2BD6">
              <w:rPr>
                <w:sz w:val="20"/>
                <w:szCs w:val="20"/>
                <w:lang w:val="en-AU"/>
              </w:rPr>
              <w:t>SUBHEADING</w:t>
            </w:r>
            <w:r w:rsidRPr="001A2BD6">
              <w:rPr>
                <w:sz w:val="20"/>
                <w:szCs w:val="20"/>
                <w:lang w:val="en-AU"/>
              </w:rPr>
              <w:t>]</w:t>
            </w:r>
          </w:p>
          <w:p w14:paraId="790C3269" w14:textId="25D91FAD" w:rsidR="009D3E05" w:rsidRPr="007A3932" w:rsidRDefault="007A3932" w:rsidP="007A3932">
            <w:pPr>
              <w:pStyle w:val="Subtitle"/>
              <w:rPr>
                <w:lang w:val="en-AU"/>
              </w:rPr>
            </w:pPr>
            <w:r w:rsidRPr="007A3932">
              <w:rPr>
                <w:lang w:val="en-AU"/>
              </w:rPr>
              <w:t xml:space="preserve">You may know that your super offers you insurance but understanding </w:t>
            </w:r>
            <w:proofErr w:type="gramStart"/>
            <w:r w:rsidRPr="007A3932">
              <w:rPr>
                <w:lang w:val="en-AU"/>
              </w:rPr>
              <w:t>all of</w:t>
            </w:r>
            <w:proofErr w:type="gramEnd"/>
            <w:r w:rsidRPr="007A3932">
              <w:rPr>
                <w:lang w:val="en-AU"/>
              </w:rPr>
              <w:t xml:space="preserve"> its benefits can be a really useful if you ever need to claim.</w:t>
            </w:r>
          </w:p>
        </w:tc>
      </w:tr>
    </w:tbl>
    <w:p w14:paraId="10ED18A6" w14:textId="77777777" w:rsidR="009D3E05" w:rsidRPr="007A3932" w:rsidRDefault="009D3E05" w:rsidP="001B6915">
      <w:pPr>
        <w:rPr>
          <w:lang w:val="en-AU"/>
        </w:rPr>
        <w:sectPr w:rsidR="009D3E05" w:rsidRPr="007A3932"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72D75BE3" w14:textId="74383099" w:rsidR="009D3E05" w:rsidRPr="007A3932" w:rsidRDefault="009D3E05" w:rsidP="007A3932">
      <w:pPr>
        <w:rPr>
          <w:lang w:val="en-AU"/>
        </w:rPr>
      </w:pPr>
    </w:p>
    <w:p w14:paraId="1FF86D21" w14:textId="79A0D030" w:rsidR="001A2BD6" w:rsidRDefault="001A2BD6" w:rsidP="007A3932">
      <w:pPr>
        <w:rPr>
          <w:lang w:val="en-AU"/>
        </w:rPr>
      </w:pPr>
      <w:r>
        <w:rPr>
          <w:lang w:val="en-AU"/>
        </w:rPr>
        <w:t>[BODY COPY]</w:t>
      </w:r>
    </w:p>
    <w:p w14:paraId="13B8051D" w14:textId="643352B2" w:rsidR="007A3932" w:rsidRPr="007A3932" w:rsidRDefault="007A3932" w:rsidP="007A3932">
      <w:pPr>
        <w:rPr>
          <w:lang w:val="en-AU"/>
        </w:rPr>
      </w:pPr>
      <w:r w:rsidRPr="007A3932">
        <w:rPr>
          <w:lang w:val="en-AU"/>
        </w:rPr>
        <w:t xml:space="preserve">The biggest benefit of having your insurance through super is that the premiums can be deducted from your super balance. This means you’re not paying out of pocket, which is a nice benefit. And as your super contributions are generally taxed at a lower rate than your take-home pay, you’re saving a bit more money.  </w:t>
      </w:r>
    </w:p>
    <w:p w14:paraId="098435A7" w14:textId="41A170D8" w:rsidR="007A3932" w:rsidRPr="007A3932" w:rsidRDefault="007A3932" w:rsidP="007A3932">
      <w:pPr>
        <w:rPr>
          <w:lang w:val="en-AU"/>
        </w:rPr>
      </w:pPr>
      <w:r w:rsidRPr="007A3932">
        <w:rPr>
          <w:lang w:val="en-AU"/>
        </w:rPr>
        <w:t xml:space="preserve">On top of this, life insurance policies purchased through super are usually significantly cheaper than you’d be able to get if you went shopping for a policy on your own.  </w:t>
      </w:r>
    </w:p>
    <w:p w14:paraId="336DC84B" w14:textId="260FB025" w:rsidR="007A3932" w:rsidRPr="007A3932" w:rsidRDefault="007A3932" w:rsidP="007A3932">
      <w:pPr>
        <w:rPr>
          <w:lang w:val="en-AU"/>
        </w:rPr>
      </w:pPr>
      <w:r w:rsidRPr="7C0E1AA5">
        <w:rPr>
          <w:lang w:val="en-AU"/>
        </w:rPr>
        <w:t xml:space="preserve">Another benefit of insurance through super is limited underwriting. In a nutshell, this means that the fund buys insurance policies in bulk and the insurance companies make assumptions about the people they will be covering. This means you probably won’t need a medical exam.  </w:t>
      </w:r>
    </w:p>
    <w:p w14:paraId="27AAD37E" w14:textId="4D8311F3" w:rsidR="007A3932" w:rsidRPr="007A3932" w:rsidRDefault="007A3932" w:rsidP="007A3932">
      <w:pPr>
        <w:rPr>
          <w:lang w:val="en-AU"/>
        </w:rPr>
      </w:pPr>
      <w:r w:rsidRPr="7C0E1AA5">
        <w:rPr>
          <w:lang w:val="en-AU"/>
        </w:rPr>
        <w:t xml:space="preserve">Life insurance is more than just about a payment if you die unexpectedly. There are also policies that provide an income if you’re unable to work for a period due to illness or </w:t>
      </w:r>
      <w:r w:rsidR="787D503C" w:rsidRPr="7C0E1AA5">
        <w:rPr>
          <w:lang w:val="en-AU"/>
        </w:rPr>
        <w:t>injury or</w:t>
      </w:r>
      <w:r w:rsidRPr="7C0E1AA5">
        <w:rPr>
          <w:lang w:val="en-AU"/>
        </w:rPr>
        <w:t xml:space="preserve"> are declared permanently disabled and never able to work again.  </w:t>
      </w:r>
    </w:p>
    <w:p w14:paraId="56C20757" w14:textId="77777777" w:rsidR="007A3932" w:rsidRPr="007A3932" w:rsidRDefault="007A3932" w:rsidP="007A3932">
      <w:pPr>
        <w:pStyle w:val="Heading1"/>
        <w:rPr>
          <w:lang w:val="en-AU"/>
        </w:rPr>
      </w:pPr>
      <w:r w:rsidRPr="007A3932">
        <w:rPr>
          <w:lang w:val="en-AU"/>
        </w:rPr>
        <w:t xml:space="preserve">Why is life insurance important?  </w:t>
      </w:r>
    </w:p>
    <w:p w14:paraId="65CD4E23" w14:textId="77777777" w:rsidR="007A3932" w:rsidRPr="007A3932" w:rsidRDefault="007A3932" w:rsidP="007A3932">
      <w:pPr>
        <w:rPr>
          <w:lang w:val="en-AU"/>
        </w:rPr>
      </w:pPr>
      <w:r w:rsidRPr="007A3932">
        <w:rPr>
          <w:lang w:val="en-AU"/>
        </w:rPr>
        <w:t xml:space="preserve">While the future may seem far away, if you’re thinking about buying your first home and maybe even starting a family, reality can hit hard. Having life insurance in place before you make big life changes means you’re covered in case something unexpected occurs.  </w:t>
      </w:r>
    </w:p>
    <w:p w14:paraId="58C70D4D" w14:textId="77777777" w:rsidR="007A3932" w:rsidRPr="007A3932" w:rsidRDefault="007A3932" w:rsidP="007A3932">
      <w:pPr>
        <w:rPr>
          <w:lang w:val="en-AU"/>
        </w:rPr>
      </w:pPr>
      <w:r w:rsidRPr="007A3932">
        <w:rPr>
          <w:lang w:val="en-AU"/>
        </w:rPr>
        <w:t xml:space="preserve">Think about it this way: If you’re about to get into a car accident, you can’t stop time to get insurance. The same goes for your life. You don’t want to wait until you have an accident that makes you miss time from work – or not be able to work at all – before you get insurance.  </w:t>
      </w:r>
    </w:p>
    <w:p w14:paraId="6EC71BC8" w14:textId="77777777" w:rsidR="007A3932" w:rsidRPr="007A3932" w:rsidRDefault="007A3932" w:rsidP="007A3932">
      <w:pPr>
        <w:rPr>
          <w:lang w:val="en-AU"/>
        </w:rPr>
      </w:pPr>
      <w:r w:rsidRPr="007A3932">
        <w:rPr>
          <w:lang w:val="en-AU"/>
        </w:rPr>
        <w:t xml:space="preserve">Just because you don’t have many responsibilities like debt today doesn’t mean you won’t tomorrow. The money from your insurance can help pay your rent or mortgage to keep a roof over your head and keep food on the table when </w:t>
      </w:r>
      <w:r w:rsidRPr="007A3932">
        <w:rPr>
          <w:lang w:val="en-AU"/>
        </w:rPr>
        <w:lastRenderedPageBreak/>
        <w:t xml:space="preserve">you’re not able to provide an income. Sure, you may have a little money saved – but what happens when that’s exhausted? What if you’re sick or injured for years? What if you can never work again? </w:t>
      </w:r>
    </w:p>
    <w:p w14:paraId="75E64AC1" w14:textId="0046E1C7" w:rsidR="00360C62" w:rsidRDefault="007A3932" w:rsidP="007A3932">
      <w:pPr>
        <w:rPr>
          <w:lang w:val="en-AU"/>
        </w:rPr>
      </w:pPr>
      <w:r w:rsidRPr="007A3932">
        <w:rPr>
          <w:lang w:val="en-AU"/>
        </w:rPr>
        <w:t>Also, your insurance isn’t just for you. Death cover, for example, can take care of things such as funeral expenses as well as provide for your loved ones and family who rely on you.</w:t>
      </w:r>
    </w:p>
    <w:p w14:paraId="5A0D3CE4" w14:textId="77777777" w:rsidR="001A2BD6" w:rsidRPr="007A3932" w:rsidRDefault="001A2BD6" w:rsidP="007A3932">
      <w:pPr>
        <w:rPr>
          <w:lang w:val="en-AU"/>
        </w:rPr>
      </w:pPr>
    </w:p>
    <w:p w14:paraId="3A503AD4" w14:textId="1BA622ED" w:rsidR="007A3932" w:rsidRPr="007A3932" w:rsidRDefault="007A3932" w:rsidP="007A3932">
      <w:pPr>
        <w:pStyle w:val="Heading1"/>
        <w:rPr>
          <w:lang w:val="en-AU"/>
        </w:rPr>
      </w:pPr>
      <w:r w:rsidRPr="7C0E1AA5">
        <w:rPr>
          <w:lang w:val="en-AU"/>
        </w:rPr>
        <w:t>Life insurance case study</w:t>
      </w:r>
    </w:p>
    <w:p w14:paraId="66840745" w14:textId="77777777" w:rsidR="007A3932" w:rsidRPr="007A3932" w:rsidRDefault="007A3932" w:rsidP="007A3932">
      <w:r w:rsidRPr="007A3932">
        <w:t>Jim is 27 years old and works as a programmer. He’d recently become engaged to Leslie and they’d been saving together for a home deposit.  </w:t>
      </w:r>
    </w:p>
    <w:p w14:paraId="7217CB30" w14:textId="1A5B6C0D" w:rsidR="007A3932" w:rsidRPr="007A3932" w:rsidRDefault="007A3932" w:rsidP="007A3932">
      <w:r>
        <w:t xml:space="preserve">In 2015, Jim was diagnosed with a brain </w:t>
      </w:r>
      <w:proofErr w:type="spellStart"/>
      <w:r>
        <w:t>tumour</w:t>
      </w:r>
      <w:proofErr w:type="spellEnd"/>
      <w:r>
        <w:t xml:space="preserve">. </w:t>
      </w:r>
      <w:r w:rsidR="002370B5">
        <w:t xml:space="preserve">After </w:t>
      </w:r>
      <w:r>
        <w:t xml:space="preserve">emergency surgery he was unable to return to work for </w:t>
      </w:r>
      <w:r w:rsidR="000F6F67">
        <w:t xml:space="preserve">many </w:t>
      </w:r>
      <w:r>
        <w:t>months while he healed and went through rehabilitation.  </w:t>
      </w:r>
    </w:p>
    <w:p w14:paraId="15DAEA93" w14:textId="77777777" w:rsidR="007A3932" w:rsidRPr="007A3932" w:rsidRDefault="007A3932" w:rsidP="007A3932">
      <w:r w:rsidRPr="007A3932">
        <w:t>There was a good chance Jim would be able to return to work in the future but, in the interim, he and his fiancée were looking at an $80,000 pa shortfall in their budget.  </w:t>
      </w:r>
    </w:p>
    <w:p w14:paraId="0A65BFE1" w14:textId="77777777" w:rsidR="007A3932" w:rsidRPr="007A3932" w:rsidRDefault="007A3932" w:rsidP="007A3932">
      <w:r w:rsidRPr="007A3932">
        <w:t>Fortunately, Jim had insurance through the super fund that he’d started with his first job when he was 16. His claim for income protection insurance for his temporary disability was approved and he received an insurance payment of 70% of his ordinary wages for just over a year.  </w:t>
      </w:r>
    </w:p>
    <w:p w14:paraId="7C7ED03C" w14:textId="77777777" w:rsidR="007A3932" w:rsidRPr="007A3932" w:rsidRDefault="007A3932" w:rsidP="007A3932">
      <w:r w:rsidRPr="007A3932">
        <w:t>This allowed him to spend time focusing on getting better, reducing the financial strain on both Jim and his partner.  </w:t>
      </w:r>
    </w:p>
    <w:p w14:paraId="0F22FE62" w14:textId="77777777" w:rsidR="007A3932" w:rsidRPr="007A3932" w:rsidRDefault="007A3932" w:rsidP="007A3932">
      <w:pPr>
        <w:rPr>
          <w:lang w:val="en-AU"/>
        </w:rPr>
      </w:pPr>
    </w:p>
    <w:sectPr w:rsidR="007A3932" w:rsidRPr="007A3932"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F379" w14:textId="77777777" w:rsidR="00C42066" w:rsidRDefault="00C42066" w:rsidP="004E7B7E">
      <w:r>
        <w:separator/>
      </w:r>
    </w:p>
  </w:endnote>
  <w:endnote w:type="continuationSeparator" w:id="0">
    <w:p w14:paraId="5147E7AA" w14:textId="77777777" w:rsidR="00C42066" w:rsidRDefault="00C42066"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2B6B" w14:textId="77777777" w:rsidR="009D3E05" w:rsidRPr="00EF4F26" w:rsidRDefault="009D3E05" w:rsidP="00D70DEA">
    <w:pPr>
      <w:pStyle w:val="Footer"/>
    </w:pPr>
    <w:r w:rsidRPr="00EF4F26">
      <w:t>INTERNAL USE ONLY</w:t>
    </w:r>
  </w:p>
  <w:p w14:paraId="4C5E5940"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65D0"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4DE5824A" wp14:editId="78C43D73">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421C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E5824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3E421C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611D"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3743" w14:textId="19D552EA" w:rsidR="009260C3" w:rsidRPr="00F82371" w:rsidRDefault="009260C3" w:rsidP="009260C3">
    <w:pPr>
      <w:shd w:val="clear" w:color="auto" w:fill="FFFFFF"/>
      <w:spacing w:after="150"/>
      <w:rPr>
        <w:rFonts w:ascii="Arial" w:hAnsi="Arial" w:cs="Arial"/>
        <w:color w:val="999999"/>
        <w:sz w:val="18"/>
        <w:szCs w:val="18"/>
        <w:lang w:eastAsia="en-AU"/>
      </w:rPr>
    </w:pPr>
    <w:r w:rsidRPr="00F82371">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5C186A36" wp14:editId="2FAF8990">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4097C" w14:textId="77777777" w:rsidR="009260C3" w:rsidRPr="000D71CA" w:rsidRDefault="009260C3" w:rsidP="009260C3">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186A36"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DB4097C" w14:textId="77777777" w:rsidR="009260C3" w:rsidRPr="000D71CA" w:rsidRDefault="009260C3" w:rsidP="009260C3">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43B9D331" w14:textId="77777777" w:rsidR="009260C3" w:rsidRPr="00F82371" w:rsidRDefault="009260C3" w:rsidP="009260C3">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4AE7CE13" w14:textId="77777777" w:rsidR="009260C3" w:rsidRPr="00F82371" w:rsidRDefault="009260C3" w:rsidP="009260C3">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39D98F7C" w14:textId="77777777" w:rsidR="009260C3" w:rsidRPr="00294094" w:rsidRDefault="009260C3" w:rsidP="009260C3">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2C40B03E" w14:textId="5095B1DD" w:rsidR="009260C3" w:rsidRDefault="009260C3">
    <w:pPr>
      <w:pStyle w:val="Footer"/>
    </w:pPr>
  </w:p>
  <w:p w14:paraId="26289A3A" w14:textId="4C180529"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AD5B"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1605A46F" wp14:editId="7182041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96D57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05A46F"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D96D57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7E5B" w14:textId="77777777" w:rsidR="00C42066" w:rsidRDefault="00C42066" w:rsidP="004E7B7E">
      <w:r>
        <w:separator/>
      </w:r>
    </w:p>
  </w:footnote>
  <w:footnote w:type="continuationSeparator" w:id="0">
    <w:p w14:paraId="77E9AEE1" w14:textId="77777777" w:rsidR="00C42066" w:rsidRDefault="00C42066"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D67C"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307" w14:textId="09FFA392"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1B766C8D" wp14:editId="292F15CC">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24342AE"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424934">
      <w:t>Couples</w:t>
    </w:r>
  </w:p>
  <w:p w14:paraId="658EC522" w14:textId="77777777" w:rsidR="00620EEA" w:rsidRDefault="00620EEA" w:rsidP="00253BF6">
    <w:pPr>
      <w:pStyle w:val="Header"/>
    </w:pPr>
  </w:p>
  <w:p w14:paraId="71AE59DB" w14:textId="3F6A96D7" w:rsidR="00620EEA" w:rsidRPr="009831A8" w:rsidRDefault="00620EEA" w:rsidP="00620EEA">
    <w:pPr>
      <w:pStyle w:val="Header"/>
      <w:rPr>
        <w:color w:val="auto"/>
        <w:sz w:val="18"/>
        <w:szCs w:val="18"/>
      </w:rPr>
    </w:pPr>
    <w:r w:rsidRPr="009831A8">
      <w:rPr>
        <w:color w:val="auto"/>
        <w:sz w:val="18"/>
        <w:szCs w:val="18"/>
      </w:rPr>
      <w:t>Articl</w:t>
    </w:r>
    <w:r>
      <w:rPr>
        <w:color w:val="auto"/>
        <w:sz w:val="18"/>
        <w:szCs w:val="18"/>
      </w:rPr>
      <w:t>e</w:t>
    </w:r>
  </w:p>
  <w:p w14:paraId="3A9B9A23" w14:textId="77777777" w:rsidR="00620EEA" w:rsidRDefault="00620EEA"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2D0E" w14:textId="77777777" w:rsidR="006D157B" w:rsidRDefault="006D157B" w:rsidP="00253BF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7A3932"/>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A7A03"/>
    <w:rsid w:val="000B216C"/>
    <w:rsid w:val="000B5088"/>
    <w:rsid w:val="000C3699"/>
    <w:rsid w:val="000C4516"/>
    <w:rsid w:val="000D1A10"/>
    <w:rsid w:val="000D643B"/>
    <w:rsid w:val="000E0A8A"/>
    <w:rsid w:val="000E162A"/>
    <w:rsid w:val="000E4063"/>
    <w:rsid w:val="000E45C6"/>
    <w:rsid w:val="000E5CFE"/>
    <w:rsid w:val="000F6F67"/>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2BD6"/>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D68DE"/>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370B5"/>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24934"/>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0EEA"/>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3932"/>
    <w:rsid w:val="007A5CC7"/>
    <w:rsid w:val="007A64FD"/>
    <w:rsid w:val="007B531B"/>
    <w:rsid w:val="007B7B40"/>
    <w:rsid w:val="007C668C"/>
    <w:rsid w:val="007D2879"/>
    <w:rsid w:val="007D41E9"/>
    <w:rsid w:val="007E16C3"/>
    <w:rsid w:val="007E6B23"/>
    <w:rsid w:val="007F1D04"/>
    <w:rsid w:val="007F657E"/>
    <w:rsid w:val="007F74DB"/>
    <w:rsid w:val="008006F5"/>
    <w:rsid w:val="008024C2"/>
    <w:rsid w:val="00804B94"/>
    <w:rsid w:val="008075D1"/>
    <w:rsid w:val="00824C9F"/>
    <w:rsid w:val="00831A78"/>
    <w:rsid w:val="00835643"/>
    <w:rsid w:val="008362B5"/>
    <w:rsid w:val="00842443"/>
    <w:rsid w:val="008447E2"/>
    <w:rsid w:val="008503B5"/>
    <w:rsid w:val="00855A0B"/>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260C3"/>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2668"/>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F02"/>
    <w:rsid w:val="00A409B4"/>
    <w:rsid w:val="00A422FE"/>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42066"/>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4E0"/>
    <w:rsid w:val="00F07E5B"/>
    <w:rsid w:val="00F31273"/>
    <w:rsid w:val="00F37A3E"/>
    <w:rsid w:val="00F37DEC"/>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0E9AA967"/>
    <w:rsid w:val="103679C8"/>
    <w:rsid w:val="136E1A8A"/>
    <w:rsid w:val="1D44EA59"/>
    <w:rsid w:val="420B6836"/>
    <w:rsid w:val="787D503C"/>
    <w:rsid w:val="78D679E3"/>
    <w:rsid w:val="7C0E1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2C07"/>
  <w15:docId w15:val="{EDC93BCC-8858-4B29-AACC-E30FF56C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paragraph">
    <w:name w:val="paragraph"/>
    <w:basedOn w:val="Normal"/>
    <w:rsid w:val="007A3932"/>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7A3932"/>
  </w:style>
  <w:style w:type="character" w:customStyle="1" w:styleId="eop">
    <w:name w:val="eop"/>
    <w:basedOn w:val="DefaultParagraphFont"/>
    <w:rsid w:val="007A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071">
      <w:bodyDiv w:val="1"/>
      <w:marLeft w:val="0"/>
      <w:marRight w:val="0"/>
      <w:marTop w:val="0"/>
      <w:marBottom w:val="0"/>
      <w:divBdr>
        <w:top w:val="none" w:sz="0" w:space="0" w:color="auto"/>
        <w:left w:val="none" w:sz="0" w:space="0" w:color="auto"/>
        <w:bottom w:val="none" w:sz="0" w:space="0" w:color="auto"/>
        <w:right w:val="none" w:sz="0" w:space="0" w:color="auto"/>
      </w:divBdr>
      <w:divsChild>
        <w:div w:id="2121946555">
          <w:marLeft w:val="0"/>
          <w:marRight w:val="0"/>
          <w:marTop w:val="0"/>
          <w:marBottom w:val="0"/>
          <w:divBdr>
            <w:top w:val="none" w:sz="0" w:space="0" w:color="auto"/>
            <w:left w:val="none" w:sz="0" w:space="0" w:color="auto"/>
            <w:bottom w:val="none" w:sz="0" w:space="0" w:color="auto"/>
            <w:right w:val="none" w:sz="0" w:space="0" w:color="auto"/>
          </w:divBdr>
        </w:div>
        <w:div w:id="123543095">
          <w:marLeft w:val="0"/>
          <w:marRight w:val="0"/>
          <w:marTop w:val="0"/>
          <w:marBottom w:val="0"/>
          <w:divBdr>
            <w:top w:val="none" w:sz="0" w:space="0" w:color="auto"/>
            <w:left w:val="none" w:sz="0" w:space="0" w:color="auto"/>
            <w:bottom w:val="none" w:sz="0" w:space="0" w:color="auto"/>
            <w:right w:val="none" w:sz="0" w:space="0" w:color="auto"/>
          </w:divBdr>
        </w:div>
        <w:div w:id="600800202">
          <w:marLeft w:val="0"/>
          <w:marRight w:val="0"/>
          <w:marTop w:val="0"/>
          <w:marBottom w:val="0"/>
          <w:divBdr>
            <w:top w:val="none" w:sz="0" w:space="0" w:color="auto"/>
            <w:left w:val="none" w:sz="0" w:space="0" w:color="auto"/>
            <w:bottom w:val="none" w:sz="0" w:space="0" w:color="auto"/>
            <w:right w:val="none" w:sz="0" w:space="0" w:color="auto"/>
          </w:divBdr>
        </w:div>
        <w:div w:id="857548687">
          <w:marLeft w:val="0"/>
          <w:marRight w:val="0"/>
          <w:marTop w:val="0"/>
          <w:marBottom w:val="0"/>
          <w:divBdr>
            <w:top w:val="none" w:sz="0" w:space="0" w:color="auto"/>
            <w:left w:val="none" w:sz="0" w:space="0" w:color="auto"/>
            <w:bottom w:val="none" w:sz="0" w:space="0" w:color="auto"/>
            <w:right w:val="none" w:sz="0" w:space="0" w:color="auto"/>
          </w:divBdr>
        </w:div>
        <w:div w:id="614096065">
          <w:marLeft w:val="0"/>
          <w:marRight w:val="0"/>
          <w:marTop w:val="0"/>
          <w:marBottom w:val="0"/>
          <w:divBdr>
            <w:top w:val="none" w:sz="0" w:space="0" w:color="auto"/>
            <w:left w:val="none" w:sz="0" w:space="0" w:color="auto"/>
            <w:bottom w:val="none" w:sz="0" w:space="0" w:color="auto"/>
            <w:right w:val="none" w:sz="0" w:space="0" w:color="auto"/>
          </w:divBdr>
        </w:div>
        <w:div w:id="236748183">
          <w:marLeft w:val="0"/>
          <w:marRight w:val="0"/>
          <w:marTop w:val="0"/>
          <w:marBottom w:val="0"/>
          <w:divBdr>
            <w:top w:val="none" w:sz="0" w:space="0" w:color="auto"/>
            <w:left w:val="none" w:sz="0" w:space="0" w:color="auto"/>
            <w:bottom w:val="none" w:sz="0" w:space="0" w:color="auto"/>
            <w:right w:val="none" w:sz="0" w:space="0" w:color="auto"/>
          </w:divBdr>
        </w:div>
        <w:div w:id="1028338447">
          <w:marLeft w:val="0"/>
          <w:marRight w:val="0"/>
          <w:marTop w:val="0"/>
          <w:marBottom w:val="0"/>
          <w:divBdr>
            <w:top w:val="none" w:sz="0" w:space="0" w:color="auto"/>
            <w:left w:val="none" w:sz="0" w:space="0" w:color="auto"/>
            <w:bottom w:val="none" w:sz="0" w:space="0" w:color="auto"/>
            <w:right w:val="none" w:sz="0" w:space="0" w:color="auto"/>
          </w:divBdr>
        </w:div>
        <w:div w:id="1545829237">
          <w:marLeft w:val="0"/>
          <w:marRight w:val="0"/>
          <w:marTop w:val="0"/>
          <w:marBottom w:val="0"/>
          <w:divBdr>
            <w:top w:val="none" w:sz="0" w:space="0" w:color="auto"/>
            <w:left w:val="none" w:sz="0" w:space="0" w:color="auto"/>
            <w:bottom w:val="none" w:sz="0" w:space="0" w:color="auto"/>
            <w:right w:val="none" w:sz="0" w:space="0" w:color="auto"/>
          </w:divBdr>
        </w:div>
        <w:div w:id="1779986236">
          <w:marLeft w:val="0"/>
          <w:marRight w:val="0"/>
          <w:marTop w:val="0"/>
          <w:marBottom w:val="0"/>
          <w:divBdr>
            <w:top w:val="none" w:sz="0" w:space="0" w:color="auto"/>
            <w:left w:val="none" w:sz="0" w:space="0" w:color="auto"/>
            <w:bottom w:val="none" w:sz="0" w:space="0" w:color="auto"/>
            <w:right w:val="none" w:sz="0" w:space="0" w:color="auto"/>
          </w:divBdr>
        </w:div>
      </w:divsChild>
    </w:div>
    <w:div w:id="315307585">
      <w:bodyDiv w:val="1"/>
      <w:marLeft w:val="0"/>
      <w:marRight w:val="0"/>
      <w:marTop w:val="0"/>
      <w:marBottom w:val="0"/>
      <w:divBdr>
        <w:top w:val="none" w:sz="0" w:space="0" w:color="auto"/>
        <w:left w:val="none" w:sz="0" w:space="0" w:color="auto"/>
        <w:bottom w:val="none" w:sz="0" w:space="0" w:color="auto"/>
        <w:right w:val="none" w:sz="0" w:space="0" w:color="auto"/>
      </w:divBdr>
      <w:divsChild>
        <w:div w:id="1772704363">
          <w:marLeft w:val="0"/>
          <w:marRight w:val="0"/>
          <w:marTop w:val="0"/>
          <w:marBottom w:val="0"/>
          <w:divBdr>
            <w:top w:val="none" w:sz="0" w:space="0" w:color="auto"/>
            <w:left w:val="none" w:sz="0" w:space="0" w:color="auto"/>
            <w:bottom w:val="none" w:sz="0" w:space="0" w:color="auto"/>
            <w:right w:val="none" w:sz="0" w:space="0" w:color="auto"/>
          </w:divBdr>
        </w:div>
        <w:div w:id="1959294805">
          <w:marLeft w:val="0"/>
          <w:marRight w:val="0"/>
          <w:marTop w:val="0"/>
          <w:marBottom w:val="0"/>
          <w:divBdr>
            <w:top w:val="none" w:sz="0" w:space="0" w:color="auto"/>
            <w:left w:val="none" w:sz="0" w:space="0" w:color="auto"/>
            <w:bottom w:val="none" w:sz="0" w:space="0" w:color="auto"/>
            <w:right w:val="none" w:sz="0" w:space="0" w:color="auto"/>
          </w:divBdr>
        </w:div>
        <w:div w:id="415781856">
          <w:marLeft w:val="0"/>
          <w:marRight w:val="0"/>
          <w:marTop w:val="0"/>
          <w:marBottom w:val="0"/>
          <w:divBdr>
            <w:top w:val="none" w:sz="0" w:space="0" w:color="auto"/>
            <w:left w:val="none" w:sz="0" w:space="0" w:color="auto"/>
            <w:bottom w:val="none" w:sz="0" w:space="0" w:color="auto"/>
            <w:right w:val="none" w:sz="0" w:space="0" w:color="auto"/>
          </w:divBdr>
        </w:div>
        <w:div w:id="1209604059">
          <w:marLeft w:val="0"/>
          <w:marRight w:val="0"/>
          <w:marTop w:val="0"/>
          <w:marBottom w:val="0"/>
          <w:divBdr>
            <w:top w:val="none" w:sz="0" w:space="0" w:color="auto"/>
            <w:left w:val="none" w:sz="0" w:space="0" w:color="auto"/>
            <w:bottom w:val="none" w:sz="0" w:space="0" w:color="auto"/>
            <w:right w:val="none" w:sz="0" w:space="0" w:color="auto"/>
          </w:divBdr>
        </w:div>
        <w:div w:id="1295913559">
          <w:marLeft w:val="0"/>
          <w:marRight w:val="0"/>
          <w:marTop w:val="0"/>
          <w:marBottom w:val="0"/>
          <w:divBdr>
            <w:top w:val="none" w:sz="0" w:space="0" w:color="auto"/>
            <w:left w:val="none" w:sz="0" w:space="0" w:color="auto"/>
            <w:bottom w:val="none" w:sz="0" w:space="0" w:color="auto"/>
            <w:right w:val="none" w:sz="0" w:space="0" w:color="auto"/>
          </w:divBdr>
        </w:div>
      </w:divsChild>
    </w:div>
    <w:div w:id="1353266408">
      <w:bodyDiv w:val="1"/>
      <w:marLeft w:val="0"/>
      <w:marRight w:val="0"/>
      <w:marTop w:val="0"/>
      <w:marBottom w:val="0"/>
      <w:divBdr>
        <w:top w:val="none" w:sz="0" w:space="0" w:color="auto"/>
        <w:left w:val="none" w:sz="0" w:space="0" w:color="auto"/>
        <w:bottom w:val="none" w:sz="0" w:space="0" w:color="auto"/>
        <w:right w:val="none" w:sz="0" w:space="0" w:color="auto"/>
      </w:divBdr>
      <w:divsChild>
        <w:div w:id="1478303130">
          <w:marLeft w:val="0"/>
          <w:marRight w:val="0"/>
          <w:marTop w:val="0"/>
          <w:marBottom w:val="0"/>
          <w:divBdr>
            <w:top w:val="none" w:sz="0" w:space="0" w:color="auto"/>
            <w:left w:val="none" w:sz="0" w:space="0" w:color="auto"/>
            <w:bottom w:val="none" w:sz="0" w:space="0" w:color="auto"/>
            <w:right w:val="none" w:sz="0" w:space="0" w:color="auto"/>
          </w:divBdr>
        </w:div>
        <w:div w:id="933710864">
          <w:marLeft w:val="0"/>
          <w:marRight w:val="0"/>
          <w:marTop w:val="0"/>
          <w:marBottom w:val="0"/>
          <w:divBdr>
            <w:top w:val="none" w:sz="0" w:space="0" w:color="auto"/>
            <w:left w:val="none" w:sz="0" w:space="0" w:color="auto"/>
            <w:bottom w:val="none" w:sz="0" w:space="0" w:color="auto"/>
            <w:right w:val="none" w:sz="0" w:space="0" w:color="auto"/>
          </w:divBdr>
        </w:div>
        <w:div w:id="642126255">
          <w:marLeft w:val="0"/>
          <w:marRight w:val="0"/>
          <w:marTop w:val="0"/>
          <w:marBottom w:val="0"/>
          <w:divBdr>
            <w:top w:val="none" w:sz="0" w:space="0" w:color="auto"/>
            <w:left w:val="none" w:sz="0" w:space="0" w:color="auto"/>
            <w:bottom w:val="none" w:sz="0" w:space="0" w:color="auto"/>
            <w:right w:val="none" w:sz="0" w:space="0" w:color="auto"/>
          </w:divBdr>
        </w:div>
        <w:div w:id="1770194350">
          <w:marLeft w:val="0"/>
          <w:marRight w:val="0"/>
          <w:marTop w:val="0"/>
          <w:marBottom w:val="0"/>
          <w:divBdr>
            <w:top w:val="none" w:sz="0" w:space="0" w:color="auto"/>
            <w:left w:val="none" w:sz="0" w:space="0" w:color="auto"/>
            <w:bottom w:val="none" w:sz="0" w:space="0" w:color="auto"/>
            <w:right w:val="none" w:sz="0" w:space="0" w:color="auto"/>
          </w:divBdr>
        </w:div>
        <w:div w:id="2093577158">
          <w:marLeft w:val="0"/>
          <w:marRight w:val="0"/>
          <w:marTop w:val="0"/>
          <w:marBottom w:val="0"/>
          <w:divBdr>
            <w:top w:val="none" w:sz="0" w:space="0" w:color="auto"/>
            <w:left w:val="none" w:sz="0" w:space="0" w:color="auto"/>
            <w:bottom w:val="none" w:sz="0" w:space="0" w:color="auto"/>
            <w:right w:val="none" w:sz="0" w:space="0" w:color="auto"/>
          </w:divBdr>
        </w:div>
        <w:div w:id="210505709">
          <w:marLeft w:val="0"/>
          <w:marRight w:val="0"/>
          <w:marTop w:val="0"/>
          <w:marBottom w:val="0"/>
          <w:divBdr>
            <w:top w:val="none" w:sz="0" w:space="0" w:color="auto"/>
            <w:left w:val="none" w:sz="0" w:space="0" w:color="auto"/>
            <w:bottom w:val="none" w:sz="0" w:space="0" w:color="auto"/>
            <w:right w:val="none" w:sz="0" w:space="0" w:color="auto"/>
          </w:divBdr>
        </w:div>
        <w:div w:id="2099937177">
          <w:marLeft w:val="0"/>
          <w:marRight w:val="0"/>
          <w:marTop w:val="0"/>
          <w:marBottom w:val="0"/>
          <w:divBdr>
            <w:top w:val="none" w:sz="0" w:space="0" w:color="auto"/>
            <w:left w:val="none" w:sz="0" w:space="0" w:color="auto"/>
            <w:bottom w:val="none" w:sz="0" w:space="0" w:color="auto"/>
            <w:right w:val="none" w:sz="0" w:space="0" w:color="auto"/>
          </w:divBdr>
        </w:div>
        <w:div w:id="965045686">
          <w:marLeft w:val="0"/>
          <w:marRight w:val="0"/>
          <w:marTop w:val="0"/>
          <w:marBottom w:val="0"/>
          <w:divBdr>
            <w:top w:val="none" w:sz="0" w:space="0" w:color="auto"/>
            <w:left w:val="none" w:sz="0" w:space="0" w:color="auto"/>
            <w:bottom w:val="none" w:sz="0" w:space="0" w:color="auto"/>
            <w:right w:val="none" w:sz="0" w:space="0" w:color="auto"/>
          </w:divBdr>
        </w:div>
        <w:div w:id="2094470653">
          <w:marLeft w:val="0"/>
          <w:marRight w:val="0"/>
          <w:marTop w:val="0"/>
          <w:marBottom w:val="0"/>
          <w:divBdr>
            <w:top w:val="none" w:sz="0" w:space="0" w:color="auto"/>
            <w:left w:val="none" w:sz="0" w:space="0" w:color="auto"/>
            <w:bottom w:val="none" w:sz="0" w:space="0" w:color="auto"/>
            <w:right w:val="none" w:sz="0" w:space="0" w:color="auto"/>
          </w:divBdr>
        </w:div>
        <w:div w:id="11607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9CCE46A8-F9C2-4516-809D-DF0061FF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6</TotalTime>
  <Pages>2</Pages>
  <Words>505</Words>
  <Characters>2880</Characters>
  <Application>Microsoft Office Word</Application>
  <DocSecurity>0</DocSecurity>
  <Lines>24</Lines>
  <Paragraphs>6</Paragraphs>
  <ScaleCrop>false</ScaleCrop>
  <Company>Zurich Insurance Company Ltd.</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8</cp:revision>
  <cp:lastPrinted>2014-11-05T13:55:00Z</cp:lastPrinted>
  <dcterms:created xsi:type="dcterms:W3CDTF">2022-12-09T04:14:00Z</dcterms:created>
  <dcterms:modified xsi:type="dcterms:W3CDTF">2023-06-01T01:32:00Z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